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75"/>
        <w:gridCol w:w="972"/>
        <w:gridCol w:w="142"/>
        <w:gridCol w:w="576"/>
        <w:gridCol w:w="719"/>
        <w:gridCol w:w="719"/>
        <w:gridCol w:w="719"/>
        <w:gridCol w:w="719"/>
        <w:gridCol w:w="719"/>
        <w:gridCol w:w="405"/>
        <w:gridCol w:w="314"/>
        <w:gridCol w:w="638"/>
        <w:gridCol w:w="81"/>
        <w:gridCol w:w="719"/>
        <w:gridCol w:w="719"/>
      </w:tblGrid>
      <w:tr w:rsidR="00DD74BC" w:rsidRPr="00DD74BC" w:rsidTr="00DD74BC">
        <w:tc>
          <w:tcPr>
            <w:tcW w:w="1575" w:type="dxa"/>
          </w:tcPr>
          <w:p w:rsidR="00DD74BC" w:rsidRPr="00DD74BC" w:rsidRDefault="00DD74BC" w:rsidP="0078783B">
            <w:pPr>
              <w:rPr>
                <w:sz w:val="20"/>
                <w:szCs w:val="20"/>
                <w:lang w:val="en-GB"/>
              </w:rPr>
            </w:pPr>
            <w:r w:rsidRPr="00DD74BC">
              <w:rPr>
                <w:sz w:val="20"/>
                <w:szCs w:val="20"/>
                <w:lang w:val="en-GB"/>
              </w:rPr>
              <w:t>PI NAME:</w:t>
            </w:r>
          </w:p>
        </w:tc>
        <w:tc>
          <w:tcPr>
            <w:tcW w:w="5690" w:type="dxa"/>
            <w:gridSpan w:val="9"/>
          </w:tcPr>
          <w:p w:rsidR="00DD74BC" w:rsidRPr="00DD74BC" w:rsidRDefault="00DD74BC" w:rsidP="0078783B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952" w:type="dxa"/>
            <w:gridSpan w:val="2"/>
          </w:tcPr>
          <w:p w:rsidR="00DD74BC" w:rsidRPr="00DD74BC" w:rsidRDefault="00DD74BC" w:rsidP="0078783B">
            <w:pPr>
              <w:rPr>
                <w:sz w:val="20"/>
                <w:szCs w:val="20"/>
                <w:lang w:val="en-GB"/>
              </w:rPr>
            </w:pPr>
            <w:r w:rsidRPr="00DD74BC">
              <w:rPr>
                <w:sz w:val="20"/>
                <w:szCs w:val="20"/>
                <w:lang w:val="en-GB"/>
              </w:rPr>
              <w:t>AREC#:</w:t>
            </w:r>
          </w:p>
        </w:tc>
        <w:tc>
          <w:tcPr>
            <w:tcW w:w="1519" w:type="dxa"/>
            <w:gridSpan w:val="3"/>
          </w:tcPr>
          <w:p w:rsidR="00DD74BC" w:rsidRPr="00DD74BC" w:rsidRDefault="00DD74BC" w:rsidP="0078783B">
            <w:pPr>
              <w:rPr>
                <w:sz w:val="20"/>
                <w:szCs w:val="20"/>
                <w:lang w:val="en-GB"/>
              </w:rPr>
            </w:pPr>
          </w:p>
        </w:tc>
      </w:tr>
      <w:tr w:rsidR="00DD74BC" w:rsidRPr="00DD74BC" w:rsidTr="005F3A5B">
        <w:tc>
          <w:tcPr>
            <w:tcW w:w="2689" w:type="dxa"/>
            <w:gridSpan w:val="3"/>
          </w:tcPr>
          <w:p w:rsidR="00DD74BC" w:rsidRPr="00DD74BC" w:rsidRDefault="00DD74BC" w:rsidP="00553FAB">
            <w:pPr>
              <w:rPr>
                <w:sz w:val="20"/>
                <w:szCs w:val="20"/>
                <w:lang w:val="en-GB"/>
              </w:rPr>
            </w:pPr>
            <w:r w:rsidRPr="00DD74BC">
              <w:rPr>
                <w:sz w:val="20"/>
                <w:szCs w:val="20"/>
                <w:lang w:val="en-GB"/>
              </w:rPr>
              <w:t xml:space="preserve">PROCEDURE/ </w:t>
            </w:r>
            <w:r w:rsidR="005F3A5B">
              <w:rPr>
                <w:sz w:val="20"/>
                <w:szCs w:val="20"/>
                <w:lang w:val="en-GB"/>
              </w:rPr>
              <w:t>I</w:t>
            </w:r>
            <w:r w:rsidRPr="00DD74BC">
              <w:rPr>
                <w:sz w:val="20"/>
                <w:szCs w:val="20"/>
                <w:lang w:val="en-GB"/>
              </w:rPr>
              <w:t>NTERVENTION</w:t>
            </w:r>
          </w:p>
        </w:tc>
        <w:tc>
          <w:tcPr>
            <w:tcW w:w="4576" w:type="dxa"/>
            <w:gridSpan w:val="7"/>
          </w:tcPr>
          <w:p w:rsidR="00DD74BC" w:rsidRPr="00DD74BC" w:rsidRDefault="00DD74BC" w:rsidP="00DD74BC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952" w:type="dxa"/>
            <w:gridSpan w:val="2"/>
          </w:tcPr>
          <w:p w:rsidR="00DD74BC" w:rsidRPr="00DD74BC" w:rsidRDefault="00DD74BC" w:rsidP="00DD74BC">
            <w:pPr>
              <w:rPr>
                <w:sz w:val="20"/>
                <w:szCs w:val="20"/>
                <w:lang w:val="en-GB"/>
              </w:rPr>
            </w:pPr>
            <w:r w:rsidRPr="00DD74BC">
              <w:rPr>
                <w:sz w:val="20"/>
                <w:szCs w:val="20"/>
                <w:lang w:val="en-GB"/>
              </w:rPr>
              <w:t>DATE:</w:t>
            </w:r>
          </w:p>
        </w:tc>
        <w:tc>
          <w:tcPr>
            <w:tcW w:w="1519" w:type="dxa"/>
            <w:gridSpan w:val="3"/>
          </w:tcPr>
          <w:p w:rsidR="00DD74BC" w:rsidRPr="00DD74BC" w:rsidRDefault="00DD74BC" w:rsidP="00DD74BC">
            <w:pPr>
              <w:rPr>
                <w:sz w:val="20"/>
                <w:szCs w:val="20"/>
                <w:lang w:val="en-GB"/>
              </w:rPr>
            </w:pPr>
          </w:p>
        </w:tc>
      </w:tr>
      <w:tr w:rsidR="00882582" w:rsidRPr="00DD74BC" w:rsidTr="003D4578">
        <w:tc>
          <w:tcPr>
            <w:tcW w:w="2547" w:type="dxa"/>
            <w:gridSpan w:val="2"/>
          </w:tcPr>
          <w:p w:rsidR="00882582" w:rsidRPr="00553FAB" w:rsidRDefault="00882582" w:rsidP="00882582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718" w:type="dxa"/>
            <w:gridSpan w:val="2"/>
          </w:tcPr>
          <w:p w:rsidR="00882582" w:rsidRPr="00DD74BC" w:rsidRDefault="00882582" w:rsidP="00882582">
            <w:pPr>
              <w:rPr>
                <w:sz w:val="20"/>
                <w:szCs w:val="20"/>
                <w:lang w:val="en-GB"/>
              </w:rPr>
            </w:pPr>
            <w:r w:rsidRPr="00DD74BC">
              <w:rPr>
                <w:sz w:val="20"/>
                <w:szCs w:val="20"/>
                <w:lang w:val="en-GB"/>
              </w:rPr>
              <w:t>Day:</w:t>
            </w:r>
          </w:p>
        </w:tc>
        <w:tc>
          <w:tcPr>
            <w:tcW w:w="719" w:type="dxa"/>
          </w:tcPr>
          <w:p w:rsidR="00882582" w:rsidRPr="00DD74BC" w:rsidRDefault="00882582" w:rsidP="00882582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ID#:</w:t>
            </w:r>
          </w:p>
        </w:tc>
        <w:tc>
          <w:tcPr>
            <w:tcW w:w="719" w:type="dxa"/>
          </w:tcPr>
          <w:p w:rsidR="00882582" w:rsidRPr="00DD74BC" w:rsidRDefault="00882582" w:rsidP="00882582">
            <w:pPr>
              <w:rPr>
                <w:sz w:val="20"/>
                <w:szCs w:val="20"/>
                <w:lang w:val="en-GB"/>
              </w:rPr>
            </w:pPr>
            <w:r w:rsidRPr="00DD74BC">
              <w:rPr>
                <w:sz w:val="20"/>
                <w:szCs w:val="20"/>
                <w:lang w:val="en-GB"/>
              </w:rPr>
              <w:t>Day:</w:t>
            </w:r>
          </w:p>
        </w:tc>
        <w:tc>
          <w:tcPr>
            <w:tcW w:w="719" w:type="dxa"/>
          </w:tcPr>
          <w:p w:rsidR="00882582" w:rsidRPr="00DD74BC" w:rsidRDefault="00882582" w:rsidP="00882582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ID#:</w:t>
            </w:r>
          </w:p>
        </w:tc>
        <w:tc>
          <w:tcPr>
            <w:tcW w:w="719" w:type="dxa"/>
          </w:tcPr>
          <w:p w:rsidR="00882582" w:rsidRPr="00DD74BC" w:rsidRDefault="00882582" w:rsidP="00882582">
            <w:pPr>
              <w:rPr>
                <w:sz w:val="20"/>
                <w:szCs w:val="20"/>
                <w:lang w:val="en-GB"/>
              </w:rPr>
            </w:pPr>
            <w:r w:rsidRPr="00DD74BC">
              <w:rPr>
                <w:sz w:val="20"/>
                <w:szCs w:val="20"/>
                <w:lang w:val="en-GB"/>
              </w:rPr>
              <w:t>Day:</w:t>
            </w:r>
          </w:p>
        </w:tc>
        <w:tc>
          <w:tcPr>
            <w:tcW w:w="719" w:type="dxa"/>
          </w:tcPr>
          <w:p w:rsidR="00882582" w:rsidRPr="00DD74BC" w:rsidRDefault="00882582" w:rsidP="002B53C6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ID#:</w:t>
            </w:r>
          </w:p>
        </w:tc>
        <w:tc>
          <w:tcPr>
            <w:tcW w:w="719" w:type="dxa"/>
            <w:gridSpan w:val="2"/>
          </w:tcPr>
          <w:p w:rsidR="00882582" w:rsidRPr="00DD74BC" w:rsidRDefault="00882582" w:rsidP="00882582">
            <w:pPr>
              <w:rPr>
                <w:sz w:val="20"/>
                <w:szCs w:val="20"/>
                <w:lang w:val="en-GB"/>
              </w:rPr>
            </w:pPr>
            <w:r w:rsidRPr="00DD74BC">
              <w:rPr>
                <w:sz w:val="20"/>
                <w:szCs w:val="20"/>
                <w:lang w:val="en-GB"/>
              </w:rPr>
              <w:t>Day:</w:t>
            </w:r>
          </w:p>
        </w:tc>
        <w:tc>
          <w:tcPr>
            <w:tcW w:w="719" w:type="dxa"/>
            <w:gridSpan w:val="2"/>
          </w:tcPr>
          <w:p w:rsidR="00882582" w:rsidRPr="00DD74BC" w:rsidRDefault="00882582" w:rsidP="002B53C6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ID#:</w:t>
            </w:r>
          </w:p>
        </w:tc>
        <w:tc>
          <w:tcPr>
            <w:tcW w:w="719" w:type="dxa"/>
          </w:tcPr>
          <w:p w:rsidR="00882582" w:rsidRPr="00DD74BC" w:rsidRDefault="00882582" w:rsidP="00882582">
            <w:pPr>
              <w:rPr>
                <w:sz w:val="20"/>
                <w:szCs w:val="20"/>
                <w:lang w:val="en-GB"/>
              </w:rPr>
            </w:pPr>
            <w:r w:rsidRPr="00DD74BC">
              <w:rPr>
                <w:sz w:val="20"/>
                <w:szCs w:val="20"/>
                <w:lang w:val="en-GB"/>
              </w:rPr>
              <w:t>Day:</w:t>
            </w:r>
          </w:p>
        </w:tc>
        <w:tc>
          <w:tcPr>
            <w:tcW w:w="719" w:type="dxa"/>
          </w:tcPr>
          <w:p w:rsidR="00882582" w:rsidRPr="00DD74BC" w:rsidRDefault="00882582" w:rsidP="002B53C6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ID#:</w:t>
            </w:r>
          </w:p>
        </w:tc>
      </w:tr>
      <w:tr w:rsidR="00364C37" w:rsidRPr="00DD74BC" w:rsidTr="006E6188">
        <w:tc>
          <w:tcPr>
            <w:tcW w:w="2547" w:type="dxa"/>
            <w:gridSpan w:val="2"/>
          </w:tcPr>
          <w:p w:rsidR="00364C37" w:rsidRPr="003D4578" w:rsidRDefault="00364C37" w:rsidP="00882582">
            <w:pPr>
              <w:rPr>
                <w:b/>
                <w:sz w:val="18"/>
                <w:szCs w:val="18"/>
                <w:u w:val="single"/>
                <w:lang w:val="en-GB"/>
              </w:rPr>
            </w:pPr>
            <w:r w:rsidRPr="003D4578">
              <w:rPr>
                <w:b/>
                <w:sz w:val="18"/>
                <w:szCs w:val="18"/>
                <w:u w:val="single"/>
                <w:lang w:val="en-GB"/>
              </w:rPr>
              <w:t>UNDISTURBED OBSERVATION</w:t>
            </w:r>
          </w:p>
        </w:tc>
        <w:tc>
          <w:tcPr>
            <w:tcW w:w="7189" w:type="dxa"/>
            <w:gridSpan w:val="13"/>
          </w:tcPr>
          <w:p w:rsidR="00364C37" w:rsidRPr="00364C37" w:rsidRDefault="00364C37" w:rsidP="002B53C6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comment</w:t>
            </w:r>
          </w:p>
        </w:tc>
      </w:tr>
      <w:tr w:rsidR="00882582" w:rsidRPr="00DD74BC" w:rsidTr="003D4578">
        <w:tc>
          <w:tcPr>
            <w:tcW w:w="2547" w:type="dxa"/>
            <w:gridSpan w:val="2"/>
          </w:tcPr>
          <w:p w:rsidR="00882582" w:rsidRPr="003D4578" w:rsidRDefault="00882582" w:rsidP="00882582">
            <w:pPr>
              <w:rPr>
                <w:sz w:val="18"/>
                <w:szCs w:val="18"/>
                <w:lang w:val="en-GB"/>
              </w:rPr>
            </w:pPr>
            <w:r w:rsidRPr="003D4578">
              <w:rPr>
                <w:b/>
                <w:sz w:val="18"/>
                <w:szCs w:val="18"/>
                <w:lang w:val="en-GB"/>
              </w:rPr>
              <w:t>Eating and drinking</w:t>
            </w:r>
            <w:r w:rsidR="00A313BA" w:rsidRPr="003D4578">
              <w:rPr>
                <w:sz w:val="18"/>
                <w:szCs w:val="18"/>
                <w:lang w:val="en-GB"/>
              </w:rPr>
              <w:t xml:space="preserve">: </w:t>
            </w:r>
            <w:r w:rsidR="00A313BA" w:rsidRPr="003D4578">
              <w:rPr>
                <w:i/>
                <w:sz w:val="18"/>
                <w:szCs w:val="18"/>
                <w:lang w:val="en-GB"/>
              </w:rPr>
              <w:t>Yes, No</w:t>
            </w:r>
          </w:p>
        </w:tc>
        <w:tc>
          <w:tcPr>
            <w:tcW w:w="718" w:type="dxa"/>
            <w:gridSpan w:val="2"/>
          </w:tcPr>
          <w:p w:rsidR="00882582" w:rsidRPr="00DD74BC" w:rsidRDefault="00882582" w:rsidP="00882582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719" w:type="dxa"/>
          </w:tcPr>
          <w:p w:rsidR="00882582" w:rsidRPr="00DD74BC" w:rsidRDefault="00882582" w:rsidP="00882582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719" w:type="dxa"/>
          </w:tcPr>
          <w:p w:rsidR="00882582" w:rsidRPr="00DD74BC" w:rsidRDefault="00882582" w:rsidP="00882582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719" w:type="dxa"/>
          </w:tcPr>
          <w:p w:rsidR="00882582" w:rsidRPr="00DD74BC" w:rsidRDefault="00882582" w:rsidP="00882582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719" w:type="dxa"/>
          </w:tcPr>
          <w:p w:rsidR="00882582" w:rsidRPr="00DD74BC" w:rsidRDefault="00882582" w:rsidP="00882582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719" w:type="dxa"/>
          </w:tcPr>
          <w:p w:rsidR="00882582" w:rsidRPr="00DD74BC" w:rsidRDefault="00882582" w:rsidP="00882582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719" w:type="dxa"/>
            <w:gridSpan w:val="2"/>
          </w:tcPr>
          <w:p w:rsidR="00882582" w:rsidRPr="00DD74BC" w:rsidRDefault="00882582" w:rsidP="00882582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719" w:type="dxa"/>
            <w:gridSpan w:val="2"/>
          </w:tcPr>
          <w:p w:rsidR="00882582" w:rsidRPr="00DD74BC" w:rsidRDefault="00882582" w:rsidP="00882582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719" w:type="dxa"/>
          </w:tcPr>
          <w:p w:rsidR="00882582" w:rsidRPr="00DD74BC" w:rsidRDefault="00882582" w:rsidP="00882582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719" w:type="dxa"/>
          </w:tcPr>
          <w:p w:rsidR="00882582" w:rsidRPr="00DD74BC" w:rsidRDefault="00882582" w:rsidP="00882582">
            <w:pPr>
              <w:rPr>
                <w:sz w:val="18"/>
                <w:szCs w:val="18"/>
                <w:lang w:val="en-GB"/>
              </w:rPr>
            </w:pPr>
          </w:p>
        </w:tc>
      </w:tr>
      <w:tr w:rsidR="00882582" w:rsidRPr="00DD74BC" w:rsidTr="003D4578">
        <w:tc>
          <w:tcPr>
            <w:tcW w:w="2547" w:type="dxa"/>
            <w:gridSpan w:val="2"/>
          </w:tcPr>
          <w:p w:rsidR="00882582" w:rsidRPr="003D4578" w:rsidRDefault="00882582" w:rsidP="00882582">
            <w:pPr>
              <w:rPr>
                <w:sz w:val="18"/>
                <w:szCs w:val="18"/>
                <w:lang w:val="en-GB"/>
              </w:rPr>
            </w:pPr>
            <w:r w:rsidRPr="003D4578">
              <w:rPr>
                <w:b/>
                <w:sz w:val="18"/>
                <w:szCs w:val="18"/>
                <w:lang w:val="en-GB"/>
              </w:rPr>
              <w:t>Posture</w:t>
            </w:r>
            <w:r w:rsidRPr="003D4578">
              <w:rPr>
                <w:i/>
                <w:sz w:val="18"/>
                <w:szCs w:val="18"/>
                <w:lang w:val="en-GB"/>
              </w:rPr>
              <w:t>: Normal, Huddled</w:t>
            </w:r>
          </w:p>
        </w:tc>
        <w:tc>
          <w:tcPr>
            <w:tcW w:w="718" w:type="dxa"/>
            <w:gridSpan w:val="2"/>
          </w:tcPr>
          <w:p w:rsidR="00882582" w:rsidRPr="00DD74BC" w:rsidRDefault="00882582" w:rsidP="00882582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719" w:type="dxa"/>
          </w:tcPr>
          <w:p w:rsidR="00882582" w:rsidRPr="00DD74BC" w:rsidRDefault="00882582" w:rsidP="00882582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719" w:type="dxa"/>
          </w:tcPr>
          <w:p w:rsidR="00882582" w:rsidRPr="00DD74BC" w:rsidRDefault="00882582" w:rsidP="00882582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719" w:type="dxa"/>
          </w:tcPr>
          <w:p w:rsidR="00882582" w:rsidRPr="00DD74BC" w:rsidRDefault="00882582" w:rsidP="00882582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719" w:type="dxa"/>
          </w:tcPr>
          <w:p w:rsidR="00882582" w:rsidRPr="00DD74BC" w:rsidRDefault="00882582" w:rsidP="00882582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719" w:type="dxa"/>
          </w:tcPr>
          <w:p w:rsidR="00882582" w:rsidRPr="00DD74BC" w:rsidRDefault="00882582" w:rsidP="00882582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719" w:type="dxa"/>
            <w:gridSpan w:val="2"/>
          </w:tcPr>
          <w:p w:rsidR="00882582" w:rsidRPr="00DD74BC" w:rsidRDefault="00882582" w:rsidP="00882582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719" w:type="dxa"/>
            <w:gridSpan w:val="2"/>
          </w:tcPr>
          <w:p w:rsidR="00882582" w:rsidRPr="00DD74BC" w:rsidRDefault="00882582" w:rsidP="00882582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719" w:type="dxa"/>
          </w:tcPr>
          <w:p w:rsidR="00882582" w:rsidRPr="00DD74BC" w:rsidRDefault="00882582" w:rsidP="00882582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719" w:type="dxa"/>
          </w:tcPr>
          <w:p w:rsidR="00882582" w:rsidRPr="00DD74BC" w:rsidRDefault="00882582" w:rsidP="00882582">
            <w:pPr>
              <w:rPr>
                <w:sz w:val="18"/>
                <w:szCs w:val="18"/>
                <w:lang w:val="en-GB"/>
              </w:rPr>
            </w:pPr>
          </w:p>
        </w:tc>
      </w:tr>
      <w:tr w:rsidR="00A313BA" w:rsidRPr="00DD74BC" w:rsidTr="003D4578">
        <w:tc>
          <w:tcPr>
            <w:tcW w:w="2547" w:type="dxa"/>
            <w:gridSpan w:val="2"/>
          </w:tcPr>
          <w:p w:rsidR="00A313BA" w:rsidRPr="003D4578" w:rsidRDefault="00A313BA" w:rsidP="005F3A5B">
            <w:pPr>
              <w:spacing w:after="0"/>
              <w:rPr>
                <w:i/>
                <w:sz w:val="18"/>
                <w:szCs w:val="18"/>
                <w:lang w:val="en-GB"/>
              </w:rPr>
            </w:pPr>
            <w:r w:rsidRPr="003D4578">
              <w:rPr>
                <w:b/>
                <w:sz w:val="18"/>
                <w:szCs w:val="18"/>
                <w:lang w:val="en-GB"/>
              </w:rPr>
              <w:t>Mood</w:t>
            </w:r>
            <w:r w:rsidRPr="003D4578">
              <w:rPr>
                <w:sz w:val="18"/>
                <w:szCs w:val="18"/>
                <w:lang w:val="en-GB"/>
              </w:rPr>
              <w:t xml:space="preserve">: </w:t>
            </w:r>
            <w:r w:rsidRPr="003D4578">
              <w:rPr>
                <w:i/>
                <w:sz w:val="18"/>
                <w:szCs w:val="18"/>
                <w:lang w:val="en-GB"/>
              </w:rPr>
              <w:t>Calm, Restless, Lethargic</w:t>
            </w:r>
            <w:r w:rsidR="005F3A5B">
              <w:rPr>
                <w:i/>
                <w:sz w:val="18"/>
                <w:szCs w:val="18"/>
                <w:lang w:val="en-GB"/>
              </w:rPr>
              <w:t>, Depressed</w:t>
            </w:r>
          </w:p>
        </w:tc>
        <w:tc>
          <w:tcPr>
            <w:tcW w:w="718" w:type="dxa"/>
            <w:gridSpan w:val="2"/>
          </w:tcPr>
          <w:p w:rsidR="00A313BA" w:rsidRPr="00DD74BC" w:rsidRDefault="00A313BA" w:rsidP="00882582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719" w:type="dxa"/>
          </w:tcPr>
          <w:p w:rsidR="00A313BA" w:rsidRPr="00DD74BC" w:rsidRDefault="00A313BA" w:rsidP="00882582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719" w:type="dxa"/>
          </w:tcPr>
          <w:p w:rsidR="00A313BA" w:rsidRPr="00DD74BC" w:rsidRDefault="00A313BA" w:rsidP="00882582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719" w:type="dxa"/>
          </w:tcPr>
          <w:p w:rsidR="00A313BA" w:rsidRPr="00DD74BC" w:rsidRDefault="00A313BA" w:rsidP="00882582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719" w:type="dxa"/>
          </w:tcPr>
          <w:p w:rsidR="00A313BA" w:rsidRPr="00DD74BC" w:rsidRDefault="00A313BA" w:rsidP="00882582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719" w:type="dxa"/>
          </w:tcPr>
          <w:p w:rsidR="00A313BA" w:rsidRPr="00DD74BC" w:rsidRDefault="00A313BA" w:rsidP="00882582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719" w:type="dxa"/>
            <w:gridSpan w:val="2"/>
          </w:tcPr>
          <w:p w:rsidR="00A313BA" w:rsidRPr="00DD74BC" w:rsidRDefault="00A313BA" w:rsidP="00882582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719" w:type="dxa"/>
            <w:gridSpan w:val="2"/>
          </w:tcPr>
          <w:p w:rsidR="00A313BA" w:rsidRPr="00DD74BC" w:rsidRDefault="00A313BA" w:rsidP="00882582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719" w:type="dxa"/>
          </w:tcPr>
          <w:p w:rsidR="00A313BA" w:rsidRPr="00DD74BC" w:rsidRDefault="00A313BA" w:rsidP="00882582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719" w:type="dxa"/>
          </w:tcPr>
          <w:p w:rsidR="00A313BA" w:rsidRPr="00DD74BC" w:rsidRDefault="00A313BA" w:rsidP="00882582">
            <w:pPr>
              <w:rPr>
                <w:sz w:val="18"/>
                <w:szCs w:val="18"/>
                <w:lang w:val="en-GB"/>
              </w:rPr>
            </w:pPr>
          </w:p>
        </w:tc>
      </w:tr>
      <w:tr w:rsidR="00882582" w:rsidRPr="00DD74BC" w:rsidTr="003D4578">
        <w:tc>
          <w:tcPr>
            <w:tcW w:w="2547" w:type="dxa"/>
            <w:gridSpan w:val="2"/>
          </w:tcPr>
          <w:p w:rsidR="00882582" w:rsidRPr="003D4578" w:rsidRDefault="00882582" w:rsidP="00882582">
            <w:pPr>
              <w:rPr>
                <w:sz w:val="18"/>
                <w:szCs w:val="18"/>
                <w:lang w:val="en-GB"/>
              </w:rPr>
            </w:pPr>
            <w:r w:rsidRPr="003D4578">
              <w:rPr>
                <w:b/>
                <w:sz w:val="18"/>
                <w:szCs w:val="18"/>
                <w:lang w:val="en-GB"/>
              </w:rPr>
              <w:t>Movement</w:t>
            </w:r>
            <w:r w:rsidRPr="003D4578">
              <w:rPr>
                <w:sz w:val="18"/>
                <w:szCs w:val="18"/>
                <w:lang w:val="en-GB"/>
              </w:rPr>
              <w:t xml:space="preserve">: </w:t>
            </w:r>
            <w:r w:rsidRPr="003D4578">
              <w:rPr>
                <w:i/>
                <w:sz w:val="18"/>
                <w:szCs w:val="18"/>
                <w:lang w:val="en-GB"/>
              </w:rPr>
              <w:t>Normal,  Hunched</w:t>
            </w:r>
          </w:p>
        </w:tc>
        <w:tc>
          <w:tcPr>
            <w:tcW w:w="718" w:type="dxa"/>
            <w:gridSpan w:val="2"/>
          </w:tcPr>
          <w:p w:rsidR="00882582" w:rsidRPr="00DD74BC" w:rsidRDefault="00882582" w:rsidP="00882582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719" w:type="dxa"/>
          </w:tcPr>
          <w:p w:rsidR="00882582" w:rsidRPr="00DD74BC" w:rsidRDefault="00882582" w:rsidP="00882582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719" w:type="dxa"/>
          </w:tcPr>
          <w:p w:rsidR="00882582" w:rsidRPr="00DD74BC" w:rsidRDefault="00882582" w:rsidP="00882582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719" w:type="dxa"/>
          </w:tcPr>
          <w:p w:rsidR="00882582" w:rsidRPr="00DD74BC" w:rsidRDefault="00882582" w:rsidP="00882582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719" w:type="dxa"/>
          </w:tcPr>
          <w:p w:rsidR="00882582" w:rsidRPr="00DD74BC" w:rsidRDefault="00882582" w:rsidP="00882582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719" w:type="dxa"/>
          </w:tcPr>
          <w:p w:rsidR="00882582" w:rsidRPr="00DD74BC" w:rsidRDefault="00882582" w:rsidP="00882582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719" w:type="dxa"/>
            <w:gridSpan w:val="2"/>
          </w:tcPr>
          <w:p w:rsidR="00882582" w:rsidRPr="00DD74BC" w:rsidRDefault="00882582" w:rsidP="00882582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719" w:type="dxa"/>
            <w:gridSpan w:val="2"/>
          </w:tcPr>
          <w:p w:rsidR="00882582" w:rsidRPr="00DD74BC" w:rsidRDefault="00882582" w:rsidP="00882582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719" w:type="dxa"/>
          </w:tcPr>
          <w:p w:rsidR="00882582" w:rsidRPr="00DD74BC" w:rsidRDefault="00882582" w:rsidP="00882582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719" w:type="dxa"/>
          </w:tcPr>
          <w:p w:rsidR="00882582" w:rsidRPr="00DD74BC" w:rsidRDefault="00882582" w:rsidP="00882582">
            <w:pPr>
              <w:rPr>
                <w:sz w:val="18"/>
                <w:szCs w:val="18"/>
                <w:lang w:val="en-GB"/>
              </w:rPr>
            </w:pPr>
          </w:p>
        </w:tc>
      </w:tr>
      <w:tr w:rsidR="00882582" w:rsidRPr="00DD74BC" w:rsidTr="003D4578">
        <w:tc>
          <w:tcPr>
            <w:tcW w:w="2547" w:type="dxa"/>
            <w:gridSpan w:val="2"/>
          </w:tcPr>
          <w:p w:rsidR="00882582" w:rsidRPr="003D4578" w:rsidRDefault="00882582" w:rsidP="00A313BA">
            <w:pPr>
              <w:rPr>
                <w:sz w:val="18"/>
                <w:szCs w:val="18"/>
                <w:lang w:val="en-GB"/>
              </w:rPr>
            </w:pPr>
            <w:r w:rsidRPr="003D4578">
              <w:rPr>
                <w:b/>
                <w:sz w:val="18"/>
                <w:szCs w:val="18"/>
                <w:lang w:val="en-GB"/>
              </w:rPr>
              <w:t>Fur</w:t>
            </w:r>
            <w:r w:rsidRPr="003D4578">
              <w:rPr>
                <w:i/>
                <w:sz w:val="18"/>
                <w:szCs w:val="18"/>
                <w:lang w:val="en-GB"/>
              </w:rPr>
              <w:t>: Groomed</w:t>
            </w:r>
            <w:r w:rsidR="00A313BA" w:rsidRPr="003D4578">
              <w:rPr>
                <w:i/>
                <w:sz w:val="18"/>
                <w:szCs w:val="18"/>
                <w:lang w:val="en-GB"/>
              </w:rPr>
              <w:t>, Ruffled</w:t>
            </w:r>
          </w:p>
        </w:tc>
        <w:tc>
          <w:tcPr>
            <w:tcW w:w="718" w:type="dxa"/>
            <w:gridSpan w:val="2"/>
          </w:tcPr>
          <w:p w:rsidR="00882582" w:rsidRPr="00DD74BC" w:rsidRDefault="00882582" w:rsidP="00882582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719" w:type="dxa"/>
          </w:tcPr>
          <w:p w:rsidR="00882582" w:rsidRPr="00DD74BC" w:rsidRDefault="00882582" w:rsidP="00882582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719" w:type="dxa"/>
          </w:tcPr>
          <w:p w:rsidR="00882582" w:rsidRPr="00DD74BC" w:rsidRDefault="00882582" w:rsidP="00882582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719" w:type="dxa"/>
          </w:tcPr>
          <w:p w:rsidR="00882582" w:rsidRPr="00DD74BC" w:rsidRDefault="00882582" w:rsidP="00882582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719" w:type="dxa"/>
          </w:tcPr>
          <w:p w:rsidR="00882582" w:rsidRPr="00DD74BC" w:rsidRDefault="00882582" w:rsidP="00882582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719" w:type="dxa"/>
          </w:tcPr>
          <w:p w:rsidR="00882582" w:rsidRPr="00DD74BC" w:rsidRDefault="00882582" w:rsidP="00882582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719" w:type="dxa"/>
            <w:gridSpan w:val="2"/>
          </w:tcPr>
          <w:p w:rsidR="00882582" w:rsidRPr="00DD74BC" w:rsidRDefault="00882582" w:rsidP="00882582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719" w:type="dxa"/>
            <w:gridSpan w:val="2"/>
          </w:tcPr>
          <w:p w:rsidR="00882582" w:rsidRPr="00DD74BC" w:rsidRDefault="00882582" w:rsidP="00882582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719" w:type="dxa"/>
          </w:tcPr>
          <w:p w:rsidR="00882582" w:rsidRPr="00DD74BC" w:rsidRDefault="00882582" w:rsidP="00882582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719" w:type="dxa"/>
          </w:tcPr>
          <w:p w:rsidR="00882582" w:rsidRPr="00DD74BC" w:rsidRDefault="00882582" w:rsidP="00882582">
            <w:pPr>
              <w:rPr>
                <w:sz w:val="18"/>
                <w:szCs w:val="18"/>
                <w:lang w:val="en-GB"/>
              </w:rPr>
            </w:pPr>
          </w:p>
        </w:tc>
      </w:tr>
      <w:tr w:rsidR="00882582" w:rsidRPr="00DD74BC" w:rsidTr="003D4578">
        <w:tc>
          <w:tcPr>
            <w:tcW w:w="2547" w:type="dxa"/>
            <w:gridSpan w:val="2"/>
          </w:tcPr>
          <w:p w:rsidR="00882582" w:rsidRPr="003D4578" w:rsidRDefault="00A313BA" w:rsidP="005F3A5B">
            <w:pPr>
              <w:spacing w:after="0"/>
              <w:rPr>
                <w:i/>
                <w:sz w:val="18"/>
                <w:szCs w:val="18"/>
                <w:lang w:val="en-GB"/>
              </w:rPr>
            </w:pPr>
            <w:r w:rsidRPr="003D4578">
              <w:rPr>
                <w:b/>
                <w:sz w:val="18"/>
                <w:szCs w:val="18"/>
                <w:lang w:val="en-GB"/>
              </w:rPr>
              <w:t>Breathing</w:t>
            </w:r>
            <w:r w:rsidRPr="003D4578">
              <w:rPr>
                <w:sz w:val="18"/>
                <w:szCs w:val="18"/>
                <w:lang w:val="en-GB"/>
              </w:rPr>
              <w:t xml:space="preserve">: </w:t>
            </w:r>
            <w:r w:rsidRPr="003D4578">
              <w:rPr>
                <w:i/>
                <w:sz w:val="18"/>
                <w:szCs w:val="18"/>
                <w:lang w:val="en-GB"/>
              </w:rPr>
              <w:t>Normal, Laboured</w:t>
            </w:r>
            <w:r w:rsidR="005F3A5B">
              <w:rPr>
                <w:i/>
                <w:sz w:val="18"/>
                <w:szCs w:val="18"/>
                <w:lang w:val="en-GB"/>
              </w:rPr>
              <w:t>, gasping</w:t>
            </w:r>
          </w:p>
        </w:tc>
        <w:tc>
          <w:tcPr>
            <w:tcW w:w="718" w:type="dxa"/>
            <w:gridSpan w:val="2"/>
          </w:tcPr>
          <w:p w:rsidR="00882582" w:rsidRPr="00DD74BC" w:rsidRDefault="00882582" w:rsidP="00882582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719" w:type="dxa"/>
          </w:tcPr>
          <w:p w:rsidR="00882582" w:rsidRPr="00DD74BC" w:rsidRDefault="00882582" w:rsidP="00882582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719" w:type="dxa"/>
          </w:tcPr>
          <w:p w:rsidR="00882582" w:rsidRPr="00DD74BC" w:rsidRDefault="00882582" w:rsidP="00882582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719" w:type="dxa"/>
          </w:tcPr>
          <w:p w:rsidR="00882582" w:rsidRPr="00DD74BC" w:rsidRDefault="00882582" w:rsidP="00882582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719" w:type="dxa"/>
          </w:tcPr>
          <w:p w:rsidR="00882582" w:rsidRPr="00DD74BC" w:rsidRDefault="00882582" w:rsidP="00882582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719" w:type="dxa"/>
          </w:tcPr>
          <w:p w:rsidR="00882582" w:rsidRPr="00DD74BC" w:rsidRDefault="00882582" w:rsidP="00882582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719" w:type="dxa"/>
            <w:gridSpan w:val="2"/>
          </w:tcPr>
          <w:p w:rsidR="00882582" w:rsidRPr="00DD74BC" w:rsidRDefault="00882582" w:rsidP="00882582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719" w:type="dxa"/>
            <w:gridSpan w:val="2"/>
          </w:tcPr>
          <w:p w:rsidR="00882582" w:rsidRPr="00DD74BC" w:rsidRDefault="00882582" w:rsidP="00882582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719" w:type="dxa"/>
          </w:tcPr>
          <w:p w:rsidR="00882582" w:rsidRPr="00DD74BC" w:rsidRDefault="00882582" w:rsidP="00882582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719" w:type="dxa"/>
          </w:tcPr>
          <w:p w:rsidR="00882582" w:rsidRPr="00DD74BC" w:rsidRDefault="00882582" w:rsidP="00882582">
            <w:pPr>
              <w:rPr>
                <w:sz w:val="18"/>
                <w:szCs w:val="18"/>
                <w:lang w:val="en-GB"/>
              </w:rPr>
            </w:pPr>
          </w:p>
        </w:tc>
      </w:tr>
      <w:tr w:rsidR="00882582" w:rsidRPr="00DD74BC" w:rsidTr="003D4578">
        <w:tc>
          <w:tcPr>
            <w:tcW w:w="2547" w:type="dxa"/>
            <w:gridSpan w:val="2"/>
          </w:tcPr>
          <w:p w:rsidR="00882582" w:rsidRPr="003D4578" w:rsidRDefault="00A313BA" w:rsidP="00882582">
            <w:pPr>
              <w:rPr>
                <w:sz w:val="18"/>
                <w:szCs w:val="18"/>
                <w:lang w:val="en-GB"/>
              </w:rPr>
            </w:pPr>
            <w:r w:rsidRPr="003D4578">
              <w:rPr>
                <w:b/>
                <w:sz w:val="18"/>
                <w:szCs w:val="18"/>
                <w:lang w:val="en-GB"/>
              </w:rPr>
              <w:t>Face</w:t>
            </w:r>
            <w:r w:rsidRPr="003D4578">
              <w:rPr>
                <w:sz w:val="18"/>
                <w:szCs w:val="18"/>
                <w:lang w:val="en-GB"/>
              </w:rPr>
              <w:t xml:space="preserve">: See </w:t>
            </w:r>
            <w:r w:rsidRPr="003D4578">
              <w:rPr>
                <w:i/>
                <w:sz w:val="18"/>
                <w:szCs w:val="18"/>
                <w:lang w:val="en-GB"/>
              </w:rPr>
              <w:t>Grimace scale</w:t>
            </w:r>
          </w:p>
        </w:tc>
        <w:tc>
          <w:tcPr>
            <w:tcW w:w="718" w:type="dxa"/>
            <w:gridSpan w:val="2"/>
          </w:tcPr>
          <w:p w:rsidR="00882582" w:rsidRPr="00DD74BC" w:rsidRDefault="00882582" w:rsidP="00882582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719" w:type="dxa"/>
          </w:tcPr>
          <w:p w:rsidR="00882582" w:rsidRPr="00DD74BC" w:rsidRDefault="00882582" w:rsidP="00882582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719" w:type="dxa"/>
          </w:tcPr>
          <w:p w:rsidR="00882582" w:rsidRPr="00DD74BC" w:rsidRDefault="00882582" w:rsidP="00882582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719" w:type="dxa"/>
          </w:tcPr>
          <w:p w:rsidR="00882582" w:rsidRPr="00DD74BC" w:rsidRDefault="00882582" w:rsidP="00882582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719" w:type="dxa"/>
          </w:tcPr>
          <w:p w:rsidR="00882582" w:rsidRPr="00DD74BC" w:rsidRDefault="00882582" w:rsidP="00882582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719" w:type="dxa"/>
          </w:tcPr>
          <w:p w:rsidR="00882582" w:rsidRPr="00DD74BC" w:rsidRDefault="00882582" w:rsidP="00882582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719" w:type="dxa"/>
            <w:gridSpan w:val="2"/>
          </w:tcPr>
          <w:p w:rsidR="00882582" w:rsidRPr="00DD74BC" w:rsidRDefault="00882582" w:rsidP="00882582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719" w:type="dxa"/>
            <w:gridSpan w:val="2"/>
          </w:tcPr>
          <w:p w:rsidR="00882582" w:rsidRPr="00DD74BC" w:rsidRDefault="00882582" w:rsidP="00882582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719" w:type="dxa"/>
          </w:tcPr>
          <w:p w:rsidR="00882582" w:rsidRPr="00DD74BC" w:rsidRDefault="00882582" w:rsidP="00882582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719" w:type="dxa"/>
          </w:tcPr>
          <w:p w:rsidR="00882582" w:rsidRPr="00DD74BC" w:rsidRDefault="00882582" w:rsidP="00882582">
            <w:pPr>
              <w:rPr>
                <w:sz w:val="18"/>
                <w:szCs w:val="18"/>
                <w:lang w:val="en-GB"/>
              </w:rPr>
            </w:pPr>
          </w:p>
        </w:tc>
      </w:tr>
      <w:tr w:rsidR="00882582" w:rsidRPr="00DD74BC" w:rsidTr="003D4578">
        <w:tc>
          <w:tcPr>
            <w:tcW w:w="2547" w:type="dxa"/>
            <w:gridSpan w:val="2"/>
          </w:tcPr>
          <w:p w:rsidR="00882582" w:rsidRPr="003D4578" w:rsidRDefault="00A313BA" w:rsidP="00882582">
            <w:pPr>
              <w:rPr>
                <w:sz w:val="18"/>
                <w:szCs w:val="18"/>
                <w:lang w:val="en-GB"/>
              </w:rPr>
            </w:pPr>
            <w:r w:rsidRPr="003D4578">
              <w:rPr>
                <w:b/>
                <w:sz w:val="18"/>
                <w:szCs w:val="18"/>
                <w:lang w:val="en-GB"/>
              </w:rPr>
              <w:t>Vocalisation</w:t>
            </w:r>
            <w:r w:rsidRPr="003D4578">
              <w:rPr>
                <w:sz w:val="18"/>
                <w:szCs w:val="18"/>
                <w:lang w:val="en-GB"/>
              </w:rPr>
              <w:t xml:space="preserve">:  </w:t>
            </w:r>
            <w:r w:rsidRPr="003D4578">
              <w:rPr>
                <w:i/>
                <w:sz w:val="18"/>
                <w:szCs w:val="18"/>
                <w:lang w:val="en-GB"/>
              </w:rPr>
              <w:t>None, whimper</w:t>
            </w:r>
          </w:p>
        </w:tc>
        <w:tc>
          <w:tcPr>
            <w:tcW w:w="718" w:type="dxa"/>
            <w:gridSpan w:val="2"/>
          </w:tcPr>
          <w:p w:rsidR="00882582" w:rsidRPr="00DD74BC" w:rsidRDefault="00882582" w:rsidP="00882582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719" w:type="dxa"/>
          </w:tcPr>
          <w:p w:rsidR="00882582" w:rsidRPr="00DD74BC" w:rsidRDefault="00882582" w:rsidP="00882582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719" w:type="dxa"/>
          </w:tcPr>
          <w:p w:rsidR="00882582" w:rsidRPr="00DD74BC" w:rsidRDefault="00882582" w:rsidP="00882582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719" w:type="dxa"/>
          </w:tcPr>
          <w:p w:rsidR="00882582" w:rsidRPr="00DD74BC" w:rsidRDefault="00882582" w:rsidP="00882582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719" w:type="dxa"/>
          </w:tcPr>
          <w:p w:rsidR="00882582" w:rsidRPr="00DD74BC" w:rsidRDefault="00882582" w:rsidP="00882582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719" w:type="dxa"/>
          </w:tcPr>
          <w:p w:rsidR="00882582" w:rsidRPr="00DD74BC" w:rsidRDefault="00882582" w:rsidP="00882582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719" w:type="dxa"/>
            <w:gridSpan w:val="2"/>
          </w:tcPr>
          <w:p w:rsidR="00882582" w:rsidRPr="00DD74BC" w:rsidRDefault="00882582" w:rsidP="00882582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719" w:type="dxa"/>
            <w:gridSpan w:val="2"/>
          </w:tcPr>
          <w:p w:rsidR="00882582" w:rsidRPr="00DD74BC" w:rsidRDefault="00882582" w:rsidP="00882582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719" w:type="dxa"/>
          </w:tcPr>
          <w:p w:rsidR="00882582" w:rsidRPr="00DD74BC" w:rsidRDefault="00882582" w:rsidP="00882582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719" w:type="dxa"/>
          </w:tcPr>
          <w:p w:rsidR="00882582" w:rsidRPr="00DD74BC" w:rsidRDefault="00882582" w:rsidP="00882582">
            <w:pPr>
              <w:rPr>
                <w:sz w:val="18"/>
                <w:szCs w:val="18"/>
                <w:lang w:val="en-GB"/>
              </w:rPr>
            </w:pPr>
          </w:p>
        </w:tc>
      </w:tr>
      <w:tr w:rsidR="00364C37" w:rsidRPr="00DD74BC" w:rsidTr="00801163">
        <w:tc>
          <w:tcPr>
            <w:tcW w:w="2547" w:type="dxa"/>
            <w:gridSpan w:val="2"/>
          </w:tcPr>
          <w:p w:rsidR="00364C37" w:rsidRPr="003D4578" w:rsidRDefault="00364C37" w:rsidP="00882582">
            <w:pPr>
              <w:rPr>
                <w:b/>
                <w:sz w:val="18"/>
                <w:szCs w:val="18"/>
                <w:u w:val="single"/>
                <w:lang w:val="en-GB"/>
              </w:rPr>
            </w:pPr>
            <w:r w:rsidRPr="003D4578">
              <w:rPr>
                <w:b/>
                <w:sz w:val="18"/>
                <w:szCs w:val="18"/>
                <w:u w:val="single"/>
                <w:lang w:val="en-GB"/>
              </w:rPr>
              <w:t>CAGE OPEN/ HANDLING</w:t>
            </w:r>
          </w:p>
        </w:tc>
        <w:tc>
          <w:tcPr>
            <w:tcW w:w="7189" w:type="dxa"/>
            <w:gridSpan w:val="13"/>
          </w:tcPr>
          <w:p w:rsidR="00364C37" w:rsidRPr="00364C37" w:rsidRDefault="00364C37" w:rsidP="00882582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comment</w:t>
            </w:r>
          </w:p>
        </w:tc>
      </w:tr>
      <w:tr w:rsidR="00882582" w:rsidRPr="00DD74BC" w:rsidTr="003D4578">
        <w:tc>
          <w:tcPr>
            <w:tcW w:w="2547" w:type="dxa"/>
            <w:gridSpan w:val="2"/>
          </w:tcPr>
          <w:p w:rsidR="00882582" w:rsidRPr="00DD74BC" w:rsidRDefault="003B562B" w:rsidP="003B562B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Alert/ Inquisitive, Avoidance</w:t>
            </w:r>
          </w:p>
        </w:tc>
        <w:tc>
          <w:tcPr>
            <w:tcW w:w="718" w:type="dxa"/>
            <w:gridSpan w:val="2"/>
          </w:tcPr>
          <w:p w:rsidR="00882582" w:rsidRPr="00DD74BC" w:rsidRDefault="00882582" w:rsidP="00882582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719" w:type="dxa"/>
          </w:tcPr>
          <w:p w:rsidR="00882582" w:rsidRPr="00DD74BC" w:rsidRDefault="00882582" w:rsidP="00882582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719" w:type="dxa"/>
          </w:tcPr>
          <w:p w:rsidR="00882582" w:rsidRPr="00DD74BC" w:rsidRDefault="00882582" w:rsidP="00882582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719" w:type="dxa"/>
          </w:tcPr>
          <w:p w:rsidR="00882582" w:rsidRPr="00DD74BC" w:rsidRDefault="00882582" w:rsidP="00882582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719" w:type="dxa"/>
          </w:tcPr>
          <w:p w:rsidR="00882582" w:rsidRPr="00DD74BC" w:rsidRDefault="00882582" w:rsidP="00882582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719" w:type="dxa"/>
          </w:tcPr>
          <w:p w:rsidR="00882582" w:rsidRPr="00DD74BC" w:rsidRDefault="00882582" w:rsidP="00882582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719" w:type="dxa"/>
            <w:gridSpan w:val="2"/>
          </w:tcPr>
          <w:p w:rsidR="00882582" w:rsidRPr="00DD74BC" w:rsidRDefault="00882582" w:rsidP="00882582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719" w:type="dxa"/>
            <w:gridSpan w:val="2"/>
          </w:tcPr>
          <w:p w:rsidR="00882582" w:rsidRPr="00DD74BC" w:rsidRDefault="00882582" w:rsidP="00882582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719" w:type="dxa"/>
          </w:tcPr>
          <w:p w:rsidR="00882582" w:rsidRPr="00DD74BC" w:rsidRDefault="00882582" w:rsidP="00882582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719" w:type="dxa"/>
          </w:tcPr>
          <w:p w:rsidR="00882582" w:rsidRPr="00DD74BC" w:rsidRDefault="00882582" w:rsidP="00882582">
            <w:pPr>
              <w:rPr>
                <w:sz w:val="18"/>
                <w:szCs w:val="18"/>
                <w:lang w:val="en-GB"/>
              </w:rPr>
            </w:pPr>
          </w:p>
        </w:tc>
      </w:tr>
      <w:tr w:rsidR="00882582" w:rsidRPr="00DD74BC" w:rsidTr="003D4578">
        <w:tc>
          <w:tcPr>
            <w:tcW w:w="2547" w:type="dxa"/>
            <w:gridSpan w:val="2"/>
          </w:tcPr>
          <w:p w:rsidR="00882582" w:rsidRPr="00DD74BC" w:rsidRDefault="003B562B" w:rsidP="00882582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Approachable, Aggressive</w:t>
            </w:r>
            <w:r w:rsidR="00210BA8">
              <w:rPr>
                <w:sz w:val="18"/>
                <w:szCs w:val="18"/>
                <w:lang w:val="en-GB"/>
              </w:rPr>
              <w:t>, Fear</w:t>
            </w:r>
          </w:p>
        </w:tc>
        <w:tc>
          <w:tcPr>
            <w:tcW w:w="718" w:type="dxa"/>
            <w:gridSpan w:val="2"/>
          </w:tcPr>
          <w:p w:rsidR="00882582" w:rsidRPr="00DD74BC" w:rsidRDefault="00882582" w:rsidP="00882582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719" w:type="dxa"/>
          </w:tcPr>
          <w:p w:rsidR="00882582" w:rsidRPr="00DD74BC" w:rsidRDefault="00882582" w:rsidP="00882582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719" w:type="dxa"/>
          </w:tcPr>
          <w:p w:rsidR="00882582" w:rsidRPr="00DD74BC" w:rsidRDefault="00882582" w:rsidP="00882582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719" w:type="dxa"/>
          </w:tcPr>
          <w:p w:rsidR="00882582" w:rsidRPr="00DD74BC" w:rsidRDefault="00882582" w:rsidP="00882582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719" w:type="dxa"/>
          </w:tcPr>
          <w:p w:rsidR="00882582" w:rsidRPr="00DD74BC" w:rsidRDefault="00882582" w:rsidP="00882582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719" w:type="dxa"/>
          </w:tcPr>
          <w:p w:rsidR="00882582" w:rsidRPr="00DD74BC" w:rsidRDefault="00882582" w:rsidP="00882582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719" w:type="dxa"/>
            <w:gridSpan w:val="2"/>
          </w:tcPr>
          <w:p w:rsidR="00882582" w:rsidRPr="00DD74BC" w:rsidRDefault="00882582" w:rsidP="00882582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719" w:type="dxa"/>
            <w:gridSpan w:val="2"/>
          </w:tcPr>
          <w:p w:rsidR="00882582" w:rsidRPr="00DD74BC" w:rsidRDefault="00882582" w:rsidP="00882582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719" w:type="dxa"/>
          </w:tcPr>
          <w:p w:rsidR="00882582" w:rsidRPr="00DD74BC" w:rsidRDefault="00882582" w:rsidP="00882582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719" w:type="dxa"/>
          </w:tcPr>
          <w:p w:rsidR="00882582" w:rsidRPr="00DD74BC" w:rsidRDefault="00882582" w:rsidP="00882582">
            <w:pPr>
              <w:rPr>
                <w:sz w:val="18"/>
                <w:szCs w:val="18"/>
                <w:lang w:val="en-GB"/>
              </w:rPr>
            </w:pPr>
          </w:p>
        </w:tc>
      </w:tr>
      <w:tr w:rsidR="005F3A5B" w:rsidRPr="00DD74BC" w:rsidTr="003D4578">
        <w:tc>
          <w:tcPr>
            <w:tcW w:w="2547" w:type="dxa"/>
            <w:gridSpan w:val="2"/>
          </w:tcPr>
          <w:p w:rsidR="005F3A5B" w:rsidRDefault="005F3A5B" w:rsidP="005F3A5B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Diarrhoea, Blood on bedding</w:t>
            </w:r>
          </w:p>
        </w:tc>
        <w:tc>
          <w:tcPr>
            <w:tcW w:w="718" w:type="dxa"/>
            <w:gridSpan w:val="2"/>
          </w:tcPr>
          <w:p w:rsidR="005F3A5B" w:rsidRPr="00DD74BC" w:rsidRDefault="005F3A5B" w:rsidP="00882582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719" w:type="dxa"/>
          </w:tcPr>
          <w:p w:rsidR="005F3A5B" w:rsidRPr="00DD74BC" w:rsidRDefault="005F3A5B" w:rsidP="00882582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719" w:type="dxa"/>
          </w:tcPr>
          <w:p w:rsidR="005F3A5B" w:rsidRPr="00DD74BC" w:rsidRDefault="005F3A5B" w:rsidP="00882582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719" w:type="dxa"/>
          </w:tcPr>
          <w:p w:rsidR="005F3A5B" w:rsidRPr="00DD74BC" w:rsidRDefault="005F3A5B" w:rsidP="00882582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719" w:type="dxa"/>
          </w:tcPr>
          <w:p w:rsidR="005F3A5B" w:rsidRPr="00DD74BC" w:rsidRDefault="005F3A5B" w:rsidP="00882582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719" w:type="dxa"/>
          </w:tcPr>
          <w:p w:rsidR="005F3A5B" w:rsidRPr="00DD74BC" w:rsidRDefault="005F3A5B" w:rsidP="00882582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719" w:type="dxa"/>
            <w:gridSpan w:val="2"/>
          </w:tcPr>
          <w:p w:rsidR="005F3A5B" w:rsidRPr="00DD74BC" w:rsidRDefault="005F3A5B" w:rsidP="00882582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719" w:type="dxa"/>
            <w:gridSpan w:val="2"/>
          </w:tcPr>
          <w:p w:rsidR="005F3A5B" w:rsidRPr="00DD74BC" w:rsidRDefault="005F3A5B" w:rsidP="00882582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719" w:type="dxa"/>
          </w:tcPr>
          <w:p w:rsidR="005F3A5B" w:rsidRPr="00DD74BC" w:rsidRDefault="005F3A5B" w:rsidP="00882582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719" w:type="dxa"/>
          </w:tcPr>
          <w:p w:rsidR="005F3A5B" w:rsidRPr="00DD74BC" w:rsidRDefault="005F3A5B" w:rsidP="00882582">
            <w:pPr>
              <w:rPr>
                <w:sz w:val="18"/>
                <w:szCs w:val="18"/>
                <w:lang w:val="en-GB"/>
              </w:rPr>
            </w:pPr>
          </w:p>
        </w:tc>
      </w:tr>
      <w:tr w:rsidR="00364C37" w:rsidRPr="00DD74BC" w:rsidTr="00894188">
        <w:tc>
          <w:tcPr>
            <w:tcW w:w="2547" w:type="dxa"/>
            <w:gridSpan w:val="2"/>
          </w:tcPr>
          <w:p w:rsidR="00364C37" w:rsidRPr="003D4578" w:rsidRDefault="00364C37" w:rsidP="00210BA8">
            <w:pPr>
              <w:rPr>
                <w:b/>
                <w:sz w:val="18"/>
                <w:szCs w:val="18"/>
                <w:u w:val="single"/>
                <w:lang w:val="en-GB"/>
              </w:rPr>
            </w:pPr>
            <w:r w:rsidRPr="003D4578">
              <w:rPr>
                <w:b/>
                <w:sz w:val="18"/>
                <w:szCs w:val="18"/>
                <w:u w:val="single"/>
                <w:lang w:val="en-GB"/>
              </w:rPr>
              <w:t>CLINICAL SIGNS</w:t>
            </w:r>
          </w:p>
        </w:tc>
        <w:tc>
          <w:tcPr>
            <w:tcW w:w="7189" w:type="dxa"/>
            <w:gridSpan w:val="13"/>
          </w:tcPr>
          <w:p w:rsidR="00364C37" w:rsidRPr="00364C37" w:rsidRDefault="00364C37" w:rsidP="00882582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comment</w:t>
            </w:r>
          </w:p>
        </w:tc>
      </w:tr>
      <w:tr w:rsidR="00882582" w:rsidRPr="00DD74BC" w:rsidTr="003D4578">
        <w:tc>
          <w:tcPr>
            <w:tcW w:w="2547" w:type="dxa"/>
            <w:gridSpan w:val="2"/>
          </w:tcPr>
          <w:p w:rsidR="00882582" w:rsidRPr="003D4578" w:rsidRDefault="00210BA8" w:rsidP="00210BA8">
            <w:pPr>
              <w:rPr>
                <w:i/>
                <w:sz w:val="18"/>
                <w:szCs w:val="18"/>
                <w:lang w:val="en-GB"/>
              </w:rPr>
            </w:pPr>
            <w:r w:rsidRPr="003D4578">
              <w:rPr>
                <w:b/>
                <w:sz w:val="18"/>
                <w:szCs w:val="18"/>
                <w:lang w:val="en-GB"/>
              </w:rPr>
              <w:t>Eyes</w:t>
            </w:r>
            <w:r w:rsidRPr="003D4578">
              <w:rPr>
                <w:sz w:val="18"/>
                <w:szCs w:val="18"/>
                <w:lang w:val="en-GB"/>
              </w:rPr>
              <w:t>:</w:t>
            </w:r>
            <w:r w:rsidRPr="003D4578">
              <w:rPr>
                <w:i/>
                <w:sz w:val="18"/>
                <w:szCs w:val="18"/>
                <w:lang w:val="en-GB"/>
              </w:rPr>
              <w:t xml:space="preserve"> Bright, Red rimmed, Dim</w:t>
            </w:r>
          </w:p>
        </w:tc>
        <w:tc>
          <w:tcPr>
            <w:tcW w:w="718" w:type="dxa"/>
            <w:gridSpan w:val="2"/>
          </w:tcPr>
          <w:p w:rsidR="00882582" w:rsidRPr="00DD74BC" w:rsidRDefault="00882582" w:rsidP="00882582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719" w:type="dxa"/>
          </w:tcPr>
          <w:p w:rsidR="00882582" w:rsidRPr="00DD74BC" w:rsidRDefault="00882582" w:rsidP="00882582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719" w:type="dxa"/>
          </w:tcPr>
          <w:p w:rsidR="00882582" w:rsidRPr="00DD74BC" w:rsidRDefault="00882582" w:rsidP="00882582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719" w:type="dxa"/>
          </w:tcPr>
          <w:p w:rsidR="00882582" w:rsidRPr="00DD74BC" w:rsidRDefault="00882582" w:rsidP="00882582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719" w:type="dxa"/>
          </w:tcPr>
          <w:p w:rsidR="00882582" w:rsidRPr="00DD74BC" w:rsidRDefault="00882582" w:rsidP="00882582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719" w:type="dxa"/>
          </w:tcPr>
          <w:p w:rsidR="00882582" w:rsidRPr="00DD74BC" w:rsidRDefault="00882582" w:rsidP="00882582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719" w:type="dxa"/>
            <w:gridSpan w:val="2"/>
          </w:tcPr>
          <w:p w:rsidR="00882582" w:rsidRPr="00DD74BC" w:rsidRDefault="00882582" w:rsidP="00882582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719" w:type="dxa"/>
            <w:gridSpan w:val="2"/>
          </w:tcPr>
          <w:p w:rsidR="00882582" w:rsidRPr="00DD74BC" w:rsidRDefault="00882582" w:rsidP="00882582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719" w:type="dxa"/>
          </w:tcPr>
          <w:p w:rsidR="00882582" w:rsidRPr="00DD74BC" w:rsidRDefault="00882582" w:rsidP="00882582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719" w:type="dxa"/>
          </w:tcPr>
          <w:p w:rsidR="00882582" w:rsidRPr="00DD74BC" w:rsidRDefault="00882582" w:rsidP="00882582">
            <w:pPr>
              <w:rPr>
                <w:sz w:val="18"/>
                <w:szCs w:val="18"/>
                <w:lang w:val="en-GB"/>
              </w:rPr>
            </w:pPr>
          </w:p>
        </w:tc>
      </w:tr>
      <w:tr w:rsidR="00882582" w:rsidRPr="00DD74BC" w:rsidTr="003D4578">
        <w:tc>
          <w:tcPr>
            <w:tcW w:w="2547" w:type="dxa"/>
            <w:gridSpan w:val="2"/>
          </w:tcPr>
          <w:p w:rsidR="00882582" w:rsidRPr="003D4578" w:rsidRDefault="00210BA8" w:rsidP="00882582">
            <w:pPr>
              <w:rPr>
                <w:b/>
                <w:i/>
                <w:sz w:val="18"/>
                <w:szCs w:val="18"/>
                <w:lang w:val="en-GB"/>
              </w:rPr>
            </w:pPr>
            <w:r w:rsidRPr="003D4578">
              <w:rPr>
                <w:b/>
                <w:sz w:val="18"/>
                <w:szCs w:val="18"/>
                <w:lang w:val="en-GB"/>
              </w:rPr>
              <w:t>Nose</w:t>
            </w:r>
            <w:r w:rsidRPr="003D4578">
              <w:rPr>
                <w:sz w:val="18"/>
                <w:szCs w:val="18"/>
                <w:lang w:val="en-GB"/>
              </w:rPr>
              <w:t xml:space="preserve">: </w:t>
            </w:r>
            <w:r w:rsidRPr="003D4578">
              <w:rPr>
                <w:i/>
                <w:sz w:val="18"/>
                <w:szCs w:val="18"/>
                <w:lang w:val="en-GB"/>
              </w:rPr>
              <w:t>Clean, Discharge</w:t>
            </w:r>
          </w:p>
        </w:tc>
        <w:tc>
          <w:tcPr>
            <w:tcW w:w="718" w:type="dxa"/>
            <w:gridSpan w:val="2"/>
          </w:tcPr>
          <w:p w:rsidR="00882582" w:rsidRPr="00DD74BC" w:rsidRDefault="00882582" w:rsidP="00882582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719" w:type="dxa"/>
          </w:tcPr>
          <w:p w:rsidR="00882582" w:rsidRPr="00DD74BC" w:rsidRDefault="00882582" w:rsidP="00882582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719" w:type="dxa"/>
          </w:tcPr>
          <w:p w:rsidR="00882582" w:rsidRPr="00DD74BC" w:rsidRDefault="00882582" w:rsidP="00882582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719" w:type="dxa"/>
          </w:tcPr>
          <w:p w:rsidR="00882582" w:rsidRPr="00DD74BC" w:rsidRDefault="00882582" w:rsidP="00882582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719" w:type="dxa"/>
          </w:tcPr>
          <w:p w:rsidR="00882582" w:rsidRPr="00DD74BC" w:rsidRDefault="00882582" w:rsidP="00882582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719" w:type="dxa"/>
          </w:tcPr>
          <w:p w:rsidR="00882582" w:rsidRPr="00DD74BC" w:rsidRDefault="00882582" w:rsidP="00882582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719" w:type="dxa"/>
            <w:gridSpan w:val="2"/>
          </w:tcPr>
          <w:p w:rsidR="00882582" w:rsidRPr="00DD74BC" w:rsidRDefault="00882582" w:rsidP="00882582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719" w:type="dxa"/>
            <w:gridSpan w:val="2"/>
          </w:tcPr>
          <w:p w:rsidR="00882582" w:rsidRPr="00DD74BC" w:rsidRDefault="00882582" w:rsidP="00882582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719" w:type="dxa"/>
          </w:tcPr>
          <w:p w:rsidR="00882582" w:rsidRPr="00DD74BC" w:rsidRDefault="00882582" w:rsidP="00882582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719" w:type="dxa"/>
          </w:tcPr>
          <w:p w:rsidR="00882582" w:rsidRPr="00DD74BC" w:rsidRDefault="00882582" w:rsidP="00882582">
            <w:pPr>
              <w:rPr>
                <w:sz w:val="18"/>
                <w:szCs w:val="18"/>
                <w:lang w:val="en-GB"/>
              </w:rPr>
            </w:pPr>
          </w:p>
        </w:tc>
      </w:tr>
      <w:tr w:rsidR="00882582" w:rsidRPr="00DD74BC" w:rsidTr="003D4578">
        <w:tc>
          <w:tcPr>
            <w:tcW w:w="2547" w:type="dxa"/>
            <w:gridSpan w:val="2"/>
          </w:tcPr>
          <w:p w:rsidR="00882582" w:rsidRPr="003D4578" w:rsidRDefault="00210BA8" w:rsidP="00210BA8">
            <w:pPr>
              <w:rPr>
                <w:i/>
                <w:sz w:val="18"/>
                <w:szCs w:val="18"/>
                <w:lang w:val="en-GB"/>
              </w:rPr>
            </w:pPr>
            <w:r w:rsidRPr="003D4578">
              <w:rPr>
                <w:b/>
                <w:sz w:val="18"/>
                <w:szCs w:val="18"/>
                <w:lang w:val="en-GB"/>
              </w:rPr>
              <w:t>Skin</w:t>
            </w:r>
            <w:r w:rsidRPr="003D4578">
              <w:rPr>
                <w:sz w:val="18"/>
                <w:szCs w:val="18"/>
                <w:lang w:val="en-GB"/>
              </w:rPr>
              <w:t xml:space="preserve">: </w:t>
            </w:r>
            <w:r w:rsidRPr="003D4578">
              <w:rPr>
                <w:i/>
                <w:sz w:val="18"/>
                <w:szCs w:val="18"/>
                <w:lang w:val="en-GB"/>
              </w:rPr>
              <w:t>Firm elastic, Tented dry</w:t>
            </w:r>
          </w:p>
        </w:tc>
        <w:tc>
          <w:tcPr>
            <w:tcW w:w="718" w:type="dxa"/>
            <w:gridSpan w:val="2"/>
          </w:tcPr>
          <w:p w:rsidR="00882582" w:rsidRPr="00DD74BC" w:rsidRDefault="00882582" w:rsidP="00882582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719" w:type="dxa"/>
          </w:tcPr>
          <w:p w:rsidR="00882582" w:rsidRPr="00DD74BC" w:rsidRDefault="00882582" w:rsidP="00882582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719" w:type="dxa"/>
          </w:tcPr>
          <w:p w:rsidR="00882582" w:rsidRPr="00DD74BC" w:rsidRDefault="00882582" w:rsidP="00882582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719" w:type="dxa"/>
          </w:tcPr>
          <w:p w:rsidR="00882582" w:rsidRPr="00DD74BC" w:rsidRDefault="00882582" w:rsidP="00882582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719" w:type="dxa"/>
          </w:tcPr>
          <w:p w:rsidR="00882582" w:rsidRPr="00DD74BC" w:rsidRDefault="00882582" w:rsidP="00882582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719" w:type="dxa"/>
          </w:tcPr>
          <w:p w:rsidR="00882582" w:rsidRPr="00DD74BC" w:rsidRDefault="00882582" w:rsidP="00882582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719" w:type="dxa"/>
            <w:gridSpan w:val="2"/>
          </w:tcPr>
          <w:p w:rsidR="00882582" w:rsidRPr="00DD74BC" w:rsidRDefault="00882582" w:rsidP="00882582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719" w:type="dxa"/>
            <w:gridSpan w:val="2"/>
          </w:tcPr>
          <w:p w:rsidR="00882582" w:rsidRPr="00DD74BC" w:rsidRDefault="00882582" w:rsidP="00882582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719" w:type="dxa"/>
          </w:tcPr>
          <w:p w:rsidR="00882582" w:rsidRPr="00DD74BC" w:rsidRDefault="00882582" w:rsidP="00882582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719" w:type="dxa"/>
          </w:tcPr>
          <w:p w:rsidR="00882582" w:rsidRPr="00DD74BC" w:rsidRDefault="00882582" w:rsidP="00882582">
            <w:pPr>
              <w:rPr>
                <w:sz w:val="18"/>
                <w:szCs w:val="18"/>
                <w:lang w:val="en-GB"/>
              </w:rPr>
            </w:pPr>
          </w:p>
        </w:tc>
      </w:tr>
      <w:tr w:rsidR="00882582" w:rsidRPr="00DD74BC" w:rsidTr="003D4578">
        <w:tc>
          <w:tcPr>
            <w:tcW w:w="2547" w:type="dxa"/>
            <w:gridSpan w:val="2"/>
          </w:tcPr>
          <w:p w:rsidR="00882582" w:rsidRPr="003D4578" w:rsidRDefault="00210BA8" w:rsidP="00882582">
            <w:pPr>
              <w:rPr>
                <w:i/>
                <w:sz w:val="18"/>
                <w:szCs w:val="18"/>
                <w:lang w:val="en-GB"/>
              </w:rPr>
            </w:pPr>
            <w:r w:rsidRPr="003D4578">
              <w:rPr>
                <w:b/>
                <w:sz w:val="18"/>
                <w:szCs w:val="18"/>
                <w:lang w:val="en-GB"/>
              </w:rPr>
              <w:t>Intervention site</w:t>
            </w:r>
            <w:r w:rsidRPr="003D4578">
              <w:rPr>
                <w:sz w:val="18"/>
                <w:szCs w:val="18"/>
                <w:lang w:val="en-GB"/>
              </w:rPr>
              <w:t xml:space="preserve">: </w:t>
            </w:r>
            <w:r w:rsidRPr="003D4578">
              <w:rPr>
                <w:i/>
                <w:sz w:val="18"/>
                <w:szCs w:val="18"/>
                <w:lang w:val="en-GB"/>
              </w:rPr>
              <w:t>Clean, Inflamed, oozing, blood</w:t>
            </w:r>
          </w:p>
        </w:tc>
        <w:tc>
          <w:tcPr>
            <w:tcW w:w="718" w:type="dxa"/>
            <w:gridSpan w:val="2"/>
          </w:tcPr>
          <w:p w:rsidR="00882582" w:rsidRPr="00DD74BC" w:rsidRDefault="00882582" w:rsidP="00882582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719" w:type="dxa"/>
          </w:tcPr>
          <w:p w:rsidR="00882582" w:rsidRPr="00DD74BC" w:rsidRDefault="00882582" w:rsidP="00882582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719" w:type="dxa"/>
          </w:tcPr>
          <w:p w:rsidR="00882582" w:rsidRPr="00DD74BC" w:rsidRDefault="00882582" w:rsidP="00882582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719" w:type="dxa"/>
          </w:tcPr>
          <w:p w:rsidR="00882582" w:rsidRPr="00DD74BC" w:rsidRDefault="00882582" w:rsidP="00882582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719" w:type="dxa"/>
          </w:tcPr>
          <w:p w:rsidR="00882582" w:rsidRPr="00DD74BC" w:rsidRDefault="00882582" w:rsidP="00882582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719" w:type="dxa"/>
          </w:tcPr>
          <w:p w:rsidR="00882582" w:rsidRPr="00DD74BC" w:rsidRDefault="00882582" w:rsidP="00882582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719" w:type="dxa"/>
            <w:gridSpan w:val="2"/>
          </w:tcPr>
          <w:p w:rsidR="00882582" w:rsidRPr="00DD74BC" w:rsidRDefault="00882582" w:rsidP="00882582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719" w:type="dxa"/>
            <w:gridSpan w:val="2"/>
          </w:tcPr>
          <w:p w:rsidR="00882582" w:rsidRPr="00DD74BC" w:rsidRDefault="00882582" w:rsidP="00882582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719" w:type="dxa"/>
          </w:tcPr>
          <w:p w:rsidR="00882582" w:rsidRPr="00DD74BC" w:rsidRDefault="00882582" w:rsidP="00882582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719" w:type="dxa"/>
          </w:tcPr>
          <w:p w:rsidR="00882582" w:rsidRPr="00DD74BC" w:rsidRDefault="00882582" w:rsidP="00882582">
            <w:pPr>
              <w:rPr>
                <w:sz w:val="18"/>
                <w:szCs w:val="18"/>
                <w:lang w:val="en-GB"/>
              </w:rPr>
            </w:pPr>
          </w:p>
        </w:tc>
      </w:tr>
      <w:tr w:rsidR="00882582" w:rsidRPr="00DD74BC" w:rsidTr="003D4578">
        <w:tc>
          <w:tcPr>
            <w:tcW w:w="2547" w:type="dxa"/>
            <w:gridSpan w:val="2"/>
          </w:tcPr>
          <w:p w:rsidR="00882582" w:rsidRPr="003D4578" w:rsidRDefault="00210BA8" w:rsidP="00882582">
            <w:pPr>
              <w:rPr>
                <w:sz w:val="18"/>
                <w:szCs w:val="18"/>
                <w:lang w:val="en-GB"/>
              </w:rPr>
            </w:pPr>
            <w:r w:rsidRPr="003D4578">
              <w:rPr>
                <w:b/>
                <w:sz w:val="18"/>
                <w:szCs w:val="18"/>
                <w:lang w:val="en-GB"/>
              </w:rPr>
              <w:t>Self</w:t>
            </w:r>
            <w:r w:rsidR="003D4578" w:rsidRPr="003D4578">
              <w:rPr>
                <w:b/>
                <w:sz w:val="18"/>
                <w:szCs w:val="18"/>
                <w:lang w:val="en-GB"/>
              </w:rPr>
              <w:t>-</w:t>
            </w:r>
            <w:r w:rsidRPr="003D4578">
              <w:rPr>
                <w:b/>
                <w:sz w:val="18"/>
                <w:szCs w:val="18"/>
                <w:lang w:val="en-GB"/>
              </w:rPr>
              <w:t xml:space="preserve"> Mutilation</w:t>
            </w:r>
            <w:r w:rsidR="003D4578" w:rsidRPr="003D4578">
              <w:rPr>
                <w:sz w:val="18"/>
                <w:szCs w:val="18"/>
                <w:lang w:val="en-GB"/>
              </w:rPr>
              <w:t xml:space="preserve">: </w:t>
            </w:r>
            <w:r w:rsidR="003D4578" w:rsidRPr="003D4578">
              <w:rPr>
                <w:i/>
                <w:sz w:val="18"/>
                <w:szCs w:val="18"/>
                <w:lang w:val="en-GB"/>
              </w:rPr>
              <w:t>Chew, bite, scratch</w:t>
            </w:r>
            <w:r w:rsidR="003D4578" w:rsidRPr="003D4578">
              <w:rPr>
                <w:sz w:val="18"/>
                <w:szCs w:val="18"/>
                <w:lang w:val="en-GB"/>
              </w:rPr>
              <w:t xml:space="preserve"> </w:t>
            </w:r>
            <w:r w:rsidR="003D4578" w:rsidRPr="003D4578">
              <w:rPr>
                <w:i/>
                <w:sz w:val="18"/>
                <w:szCs w:val="18"/>
                <w:lang w:val="en-GB"/>
              </w:rPr>
              <w:t>self</w:t>
            </w:r>
          </w:p>
        </w:tc>
        <w:tc>
          <w:tcPr>
            <w:tcW w:w="718" w:type="dxa"/>
            <w:gridSpan w:val="2"/>
          </w:tcPr>
          <w:p w:rsidR="00882582" w:rsidRPr="00DD74BC" w:rsidRDefault="00882582" w:rsidP="00882582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719" w:type="dxa"/>
          </w:tcPr>
          <w:p w:rsidR="00882582" w:rsidRPr="00DD74BC" w:rsidRDefault="00882582" w:rsidP="00882582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719" w:type="dxa"/>
          </w:tcPr>
          <w:p w:rsidR="00882582" w:rsidRPr="00DD74BC" w:rsidRDefault="00882582" w:rsidP="00882582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719" w:type="dxa"/>
          </w:tcPr>
          <w:p w:rsidR="00882582" w:rsidRPr="00DD74BC" w:rsidRDefault="00882582" w:rsidP="00882582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719" w:type="dxa"/>
          </w:tcPr>
          <w:p w:rsidR="00882582" w:rsidRPr="00DD74BC" w:rsidRDefault="00882582" w:rsidP="00882582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719" w:type="dxa"/>
          </w:tcPr>
          <w:p w:rsidR="00882582" w:rsidRPr="00DD74BC" w:rsidRDefault="00882582" w:rsidP="00882582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719" w:type="dxa"/>
            <w:gridSpan w:val="2"/>
          </w:tcPr>
          <w:p w:rsidR="00882582" w:rsidRPr="00DD74BC" w:rsidRDefault="00882582" w:rsidP="00882582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719" w:type="dxa"/>
            <w:gridSpan w:val="2"/>
          </w:tcPr>
          <w:p w:rsidR="00882582" w:rsidRPr="00DD74BC" w:rsidRDefault="00882582" w:rsidP="00882582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719" w:type="dxa"/>
          </w:tcPr>
          <w:p w:rsidR="00882582" w:rsidRPr="00DD74BC" w:rsidRDefault="00882582" w:rsidP="00882582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719" w:type="dxa"/>
          </w:tcPr>
          <w:p w:rsidR="00882582" w:rsidRPr="00DD74BC" w:rsidRDefault="00882582" w:rsidP="00882582">
            <w:pPr>
              <w:rPr>
                <w:sz w:val="18"/>
                <w:szCs w:val="18"/>
                <w:lang w:val="en-GB"/>
              </w:rPr>
            </w:pPr>
          </w:p>
        </w:tc>
      </w:tr>
      <w:tr w:rsidR="00364C37" w:rsidRPr="00DD74BC" w:rsidTr="003D4578">
        <w:tc>
          <w:tcPr>
            <w:tcW w:w="2547" w:type="dxa"/>
            <w:gridSpan w:val="2"/>
          </w:tcPr>
          <w:p w:rsidR="00364C37" w:rsidRPr="00364C37" w:rsidRDefault="00364C37" w:rsidP="00882582">
            <w:pPr>
              <w:rPr>
                <w:i/>
                <w:sz w:val="18"/>
                <w:szCs w:val="18"/>
                <w:lang w:val="en-GB"/>
              </w:rPr>
            </w:pPr>
            <w:r w:rsidRPr="00364C37">
              <w:rPr>
                <w:b/>
                <w:sz w:val="18"/>
                <w:szCs w:val="18"/>
                <w:lang w:val="en-GB"/>
              </w:rPr>
              <w:t>Body mass</w:t>
            </w:r>
            <w:r>
              <w:rPr>
                <w:sz w:val="18"/>
                <w:szCs w:val="18"/>
                <w:lang w:val="en-GB"/>
              </w:rPr>
              <w:t xml:space="preserve">: </w:t>
            </w:r>
            <w:r>
              <w:rPr>
                <w:i/>
                <w:sz w:val="18"/>
                <w:szCs w:val="18"/>
                <w:lang w:val="en-GB"/>
              </w:rPr>
              <w:t>Same, Gain, Loss</w:t>
            </w:r>
          </w:p>
        </w:tc>
        <w:tc>
          <w:tcPr>
            <w:tcW w:w="718" w:type="dxa"/>
            <w:gridSpan w:val="2"/>
          </w:tcPr>
          <w:p w:rsidR="00364C37" w:rsidRPr="00DD74BC" w:rsidRDefault="00364C37" w:rsidP="00882582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719" w:type="dxa"/>
          </w:tcPr>
          <w:p w:rsidR="00364C37" w:rsidRPr="00DD74BC" w:rsidRDefault="00364C37" w:rsidP="00882582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719" w:type="dxa"/>
          </w:tcPr>
          <w:p w:rsidR="00364C37" w:rsidRPr="00DD74BC" w:rsidRDefault="00364C37" w:rsidP="00882582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719" w:type="dxa"/>
          </w:tcPr>
          <w:p w:rsidR="00364C37" w:rsidRPr="00DD74BC" w:rsidRDefault="00364C37" w:rsidP="00882582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719" w:type="dxa"/>
          </w:tcPr>
          <w:p w:rsidR="00364C37" w:rsidRPr="00DD74BC" w:rsidRDefault="00364C37" w:rsidP="00882582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719" w:type="dxa"/>
          </w:tcPr>
          <w:p w:rsidR="00364C37" w:rsidRPr="00DD74BC" w:rsidRDefault="00364C37" w:rsidP="00882582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719" w:type="dxa"/>
            <w:gridSpan w:val="2"/>
          </w:tcPr>
          <w:p w:rsidR="00364C37" w:rsidRPr="00DD74BC" w:rsidRDefault="00364C37" w:rsidP="00882582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719" w:type="dxa"/>
            <w:gridSpan w:val="2"/>
          </w:tcPr>
          <w:p w:rsidR="00364C37" w:rsidRPr="00DD74BC" w:rsidRDefault="00364C37" w:rsidP="00882582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719" w:type="dxa"/>
          </w:tcPr>
          <w:p w:rsidR="00364C37" w:rsidRPr="00DD74BC" w:rsidRDefault="00364C37" w:rsidP="00882582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719" w:type="dxa"/>
          </w:tcPr>
          <w:p w:rsidR="00364C37" w:rsidRPr="00DD74BC" w:rsidRDefault="00364C37" w:rsidP="00882582">
            <w:pPr>
              <w:rPr>
                <w:sz w:val="18"/>
                <w:szCs w:val="18"/>
                <w:lang w:val="en-GB"/>
              </w:rPr>
            </w:pPr>
          </w:p>
        </w:tc>
      </w:tr>
      <w:tr w:rsidR="00364C37" w:rsidRPr="00DD74BC" w:rsidTr="00F77C16">
        <w:tc>
          <w:tcPr>
            <w:tcW w:w="2547" w:type="dxa"/>
            <w:gridSpan w:val="2"/>
          </w:tcPr>
          <w:p w:rsidR="00364C37" w:rsidRPr="005F3A5B" w:rsidRDefault="00364C37" w:rsidP="00882582">
            <w:pPr>
              <w:rPr>
                <w:b/>
                <w:sz w:val="18"/>
                <w:szCs w:val="18"/>
                <w:lang w:val="en-GB"/>
              </w:rPr>
            </w:pPr>
            <w:r w:rsidRPr="005F3A5B">
              <w:rPr>
                <w:b/>
                <w:sz w:val="18"/>
                <w:szCs w:val="18"/>
                <w:lang w:val="en-GB"/>
              </w:rPr>
              <w:t>OTHER OBSERVATION/ COMMENT</w:t>
            </w:r>
          </w:p>
        </w:tc>
        <w:tc>
          <w:tcPr>
            <w:tcW w:w="7189" w:type="dxa"/>
            <w:gridSpan w:val="13"/>
          </w:tcPr>
          <w:p w:rsidR="00364C37" w:rsidRPr="00DD74BC" w:rsidRDefault="00364C37" w:rsidP="00882582">
            <w:pPr>
              <w:rPr>
                <w:sz w:val="18"/>
                <w:szCs w:val="18"/>
                <w:lang w:val="en-GB"/>
              </w:rPr>
            </w:pPr>
          </w:p>
        </w:tc>
      </w:tr>
    </w:tbl>
    <w:p w:rsidR="00553FAB" w:rsidRDefault="00553FAB" w:rsidP="00364C37">
      <w:pPr>
        <w:spacing w:after="0"/>
        <w:rPr>
          <w:sz w:val="18"/>
          <w:szCs w:val="18"/>
          <w:lang w:val="en-GB"/>
        </w:rPr>
      </w:pPr>
    </w:p>
    <w:p w:rsidR="00364C37" w:rsidRPr="005F3A5B" w:rsidRDefault="00304CCC" w:rsidP="0078783B">
      <w:pPr>
        <w:rPr>
          <w:sz w:val="18"/>
          <w:szCs w:val="18"/>
          <w:lang w:val="en-GB"/>
        </w:rPr>
      </w:pPr>
      <w:r w:rsidRPr="005F3A5B">
        <w:rPr>
          <w:sz w:val="18"/>
          <w:szCs w:val="18"/>
          <w:lang w:val="en-GB"/>
        </w:rPr>
        <w:t xml:space="preserve">Observations </w:t>
      </w:r>
      <w:r w:rsidR="00774858">
        <w:rPr>
          <w:sz w:val="18"/>
          <w:szCs w:val="18"/>
          <w:lang w:val="en-GB"/>
        </w:rPr>
        <w:t>ONCE</w:t>
      </w:r>
      <w:r w:rsidRPr="005F3A5B">
        <w:rPr>
          <w:sz w:val="18"/>
          <w:szCs w:val="18"/>
          <w:lang w:val="en-GB"/>
        </w:rPr>
        <w:t xml:space="preserve"> per day: </w:t>
      </w:r>
      <w:r w:rsidR="00364C37" w:rsidRPr="005F3A5B">
        <w:rPr>
          <w:sz w:val="18"/>
          <w:szCs w:val="18"/>
          <w:lang w:val="en-GB"/>
        </w:rPr>
        <w:t>Record animal ID in line when recording of abnormality/ concern</w:t>
      </w:r>
    </w:p>
    <w:p w:rsidR="00364C37" w:rsidRDefault="00364C37" w:rsidP="00304CCC">
      <w:pPr>
        <w:spacing w:after="0"/>
        <w:rPr>
          <w:sz w:val="18"/>
          <w:szCs w:val="18"/>
          <w:lang w:val="en-GB"/>
        </w:rPr>
      </w:pPr>
      <w:r w:rsidRPr="00364C37">
        <w:rPr>
          <w:sz w:val="18"/>
          <w:szCs w:val="18"/>
          <w:u w:val="single"/>
          <w:lang w:val="en-GB"/>
        </w:rPr>
        <w:t>Score</w:t>
      </w:r>
      <w:r>
        <w:rPr>
          <w:sz w:val="18"/>
          <w:szCs w:val="18"/>
          <w:lang w:val="en-GB"/>
        </w:rPr>
        <w:t xml:space="preserve">: </w:t>
      </w:r>
      <w:r>
        <w:rPr>
          <w:sz w:val="18"/>
          <w:szCs w:val="18"/>
          <w:lang w:val="en-GB"/>
        </w:rPr>
        <w:tab/>
        <w:t xml:space="preserve">0 Normal;         </w:t>
      </w:r>
      <w:r w:rsidR="00304CCC">
        <w:rPr>
          <w:sz w:val="18"/>
          <w:szCs w:val="18"/>
          <w:lang w:val="en-GB"/>
        </w:rPr>
        <w:t>1</w:t>
      </w:r>
      <w:r>
        <w:rPr>
          <w:sz w:val="18"/>
          <w:szCs w:val="18"/>
          <w:lang w:val="en-GB"/>
        </w:rPr>
        <w:t xml:space="preserve"> Mild</w:t>
      </w:r>
      <w:r>
        <w:rPr>
          <w:sz w:val="18"/>
          <w:szCs w:val="18"/>
          <w:lang w:val="en-GB"/>
        </w:rPr>
        <w:tab/>
        <w:t xml:space="preserve"> </w:t>
      </w:r>
      <w:r w:rsidR="00304CCC">
        <w:rPr>
          <w:sz w:val="18"/>
          <w:szCs w:val="18"/>
          <w:lang w:val="en-GB"/>
        </w:rPr>
        <w:t>2</w:t>
      </w:r>
      <w:r>
        <w:rPr>
          <w:sz w:val="18"/>
          <w:szCs w:val="18"/>
          <w:lang w:val="en-GB"/>
        </w:rPr>
        <w:t xml:space="preserve"> Moderate;</w:t>
      </w:r>
      <w:r>
        <w:rPr>
          <w:sz w:val="18"/>
          <w:szCs w:val="18"/>
          <w:lang w:val="en-GB"/>
        </w:rPr>
        <w:tab/>
      </w:r>
      <w:r w:rsidR="00304CCC">
        <w:rPr>
          <w:sz w:val="18"/>
          <w:szCs w:val="18"/>
          <w:lang w:val="en-GB"/>
        </w:rPr>
        <w:t>3</w:t>
      </w:r>
      <w:r>
        <w:rPr>
          <w:sz w:val="18"/>
          <w:szCs w:val="18"/>
          <w:lang w:val="en-GB"/>
        </w:rPr>
        <w:t xml:space="preserve"> Severe</w:t>
      </w:r>
    </w:p>
    <w:p w:rsidR="00304CCC" w:rsidRDefault="00304CCC" w:rsidP="00304CCC">
      <w:pPr>
        <w:spacing w:after="0"/>
        <w:rPr>
          <w:sz w:val="18"/>
          <w:szCs w:val="18"/>
          <w:lang w:val="en-GB"/>
        </w:rPr>
      </w:pPr>
      <w:r>
        <w:rPr>
          <w:sz w:val="18"/>
          <w:szCs w:val="18"/>
          <w:u w:val="single"/>
          <w:lang w:val="en-GB"/>
        </w:rPr>
        <w:t xml:space="preserve">Actions to take: </w:t>
      </w:r>
      <w:r>
        <w:rPr>
          <w:sz w:val="18"/>
          <w:szCs w:val="18"/>
          <w:lang w:val="en-GB"/>
        </w:rPr>
        <w:tab/>
        <w:t xml:space="preserve">        0- 1 Record</w:t>
      </w:r>
      <w:r>
        <w:rPr>
          <w:sz w:val="18"/>
          <w:szCs w:val="18"/>
          <w:lang w:val="en-GB"/>
        </w:rPr>
        <w:tab/>
      </w:r>
    </w:p>
    <w:p w:rsidR="00304CCC" w:rsidRDefault="00304CCC" w:rsidP="00304CCC">
      <w:pPr>
        <w:spacing w:after="0"/>
        <w:ind w:left="1440"/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t xml:space="preserve">        2 Record, </w:t>
      </w:r>
      <w:r w:rsidR="00774858">
        <w:rPr>
          <w:sz w:val="18"/>
          <w:szCs w:val="18"/>
          <w:lang w:val="en-GB"/>
        </w:rPr>
        <w:t>REPORT</w:t>
      </w:r>
      <w:r>
        <w:rPr>
          <w:sz w:val="18"/>
          <w:szCs w:val="18"/>
          <w:lang w:val="en-GB"/>
        </w:rPr>
        <w:t xml:space="preserve"> and observe more often</w:t>
      </w:r>
      <w:r>
        <w:rPr>
          <w:sz w:val="18"/>
          <w:szCs w:val="18"/>
          <w:lang w:val="en-GB"/>
        </w:rPr>
        <w:tab/>
      </w:r>
    </w:p>
    <w:p w:rsidR="00304CCC" w:rsidRPr="00304CCC" w:rsidRDefault="00304CCC" w:rsidP="00304CCC">
      <w:pPr>
        <w:spacing w:after="0"/>
        <w:ind w:left="1440"/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t xml:space="preserve">        3 Record, </w:t>
      </w:r>
      <w:r w:rsidR="00774858">
        <w:rPr>
          <w:sz w:val="18"/>
          <w:szCs w:val="18"/>
          <w:lang w:val="en-GB"/>
        </w:rPr>
        <w:t>REPORT</w:t>
      </w:r>
      <w:r>
        <w:rPr>
          <w:sz w:val="18"/>
          <w:szCs w:val="18"/>
          <w:lang w:val="en-GB"/>
        </w:rPr>
        <w:t xml:space="preserve"> and evaluate for humane termination </w:t>
      </w:r>
      <w:bookmarkStart w:id="0" w:name="_GoBack"/>
      <w:bookmarkEnd w:id="0"/>
    </w:p>
    <w:sectPr w:rsidR="00304CCC" w:rsidRPr="00304CCC" w:rsidSect="003627FB">
      <w:headerReference w:type="default" r:id="rId7"/>
      <w:footerReference w:type="default" r:id="rId8"/>
      <w:pgSz w:w="11906" w:h="16838"/>
      <w:pgMar w:top="1440" w:right="1080" w:bottom="1440" w:left="1080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414C" w:rsidRDefault="0056414C" w:rsidP="00237001">
      <w:pPr>
        <w:spacing w:after="0" w:line="240" w:lineRule="auto"/>
      </w:pPr>
      <w:r>
        <w:separator/>
      </w:r>
    </w:p>
  </w:endnote>
  <w:endnote w:type="continuationSeparator" w:id="0">
    <w:p w:rsidR="0056414C" w:rsidRDefault="0056414C" w:rsidP="002370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7FB" w:rsidRDefault="003627FB">
    <w:pPr>
      <w:pStyle w:val="Footer"/>
    </w:pPr>
    <w:r w:rsidRPr="0016551D">
      <w:rPr>
        <w:sz w:val="18"/>
        <w:szCs w:val="18"/>
      </w:rPr>
      <w:t>Developed by:</w:t>
    </w:r>
    <w:r>
      <w:t xml:space="preserve"> </w:t>
    </w:r>
    <w:sdt>
      <w:sdtPr>
        <w:id w:val="-221452474"/>
        <w:dropDownList>
          <w:listItem w:value="Choose an item."/>
          <w:listItem w:displayText="M Costello" w:value="M Costello"/>
          <w:listItem w:displayText="A Rammekwa" w:value="A Rammekwa"/>
          <w:listItem w:displayText="P Selahle" w:value="P Selahle"/>
          <w:listItem w:displayText="L Matjila" w:value="L Matjila"/>
          <w:listItem w:displayText="T Khoza" w:value="T Khoza"/>
          <w:listItem w:displayText="N Douths" w:value="N Douths"/>
          <w:listItem w:displayText="M Madavhu" w:value="M Madavhu"/>
          <w:listItem w:displayText="K Jardine" w:value="K Jardine"/>
        </w:dropDownList>
      </w:sdtPr>
      <w:sdtEndPr/>
      <w:sdtContent>
        <w:r w:rsidR="00C809A4">
          <w:t>M Costello</w:t>
        </w:r>
      </w:sdtContent>
    </w:sdt>
    <w:r>
      <w:t xml:space="preserve"> </w:t>
    </w:r>
    <w:r w:rsidRPr="0016551D">
      <w:rPr>
        <w:sz w:val="18"/>
        <w:szCs w:val="18"/>
      </w:rPr>
      <w:ptab w:relativeTo="margin" w:alignment="center" w:leader="none"/>
    </w:r>
    <w:r w:rsidRPr="0016551D">
      <w:rPr>
        <w:sz w:val="18"/>
        <w:szCs w:val="18"/>
      </w:rPr>
      <w:t>Checked by:</w:t>
    </w:r>
    <w:r>
      <w:rPr>
        <w:sz w:val="18"/>
        <w:szCs w:val="18"/>
      </w:rPr>
      <w:t xml:space="preserve"> </w:t>
    </w:r>
    <w:sdt>
      <w:sdtPr>
        <w:rPr>
          <w:sz w:val="18"/>
          <w:szCs w:val="18"/>
        </w:rPr>
        <w:id w:val="928773434"/>
        <w:text/>
      </w:sdtPr>
      <w:sdtEndPr/>
      <w:sdtContent>
        <w:r w:rsidR="005F3A5B">
          <w:rPr>
            <w:sz w:val="18"/>
            <w:szCs w:val="18"/>
          </w:rPr>
          <w:t>K Jardine</w:t>
        </w:r>
      </w:sdtContent>
    </w:sdt>
    <w:r>
      <w:rPr>
        <w:sz w:val="18"/>
        <w:szCs w:val="18"/>
      </w:rPr>
      <w:t xml:space="preserve">  </w:t>
    </w:r>
    <w:sdt>
      <w:sdtPr>
        <w:rPr>
          <w:sz w:val="18"/>
          <w:szCs w:val="18"/>
        </w:rPr>
        <w:id w:val="566149778"/>
        <w:date w:fullDate="2018-12-18T00:00:00Z">
          <w:dateFormat w:val="yyyy/MM/dd"/>
          <w:lid w:val="en-ZA"/>
          <w:storeMappedDataAs w:val="dateTime"/>
          <w:calendar w:val="gregorian"/>
        </w:date>
      </w:sdtPr>
      <w:sdtEndPr/>
      <w:sdtContent>
        <w:r w:rsidR="005F3A5B">
          <w:rPr>
            <w:sz w:val="18"/>
            <w:szCs w:val="18"/>
          </w:rPr>
          <w:t>2018/12/18</w:t>
        </w:r>
      </w:sdtContent>
    </w:sdt>
    <w:r>
      <w:rPr>
        <w:b/>
        <w:sz w:val="18"/>
        <w:szCs w:val="18"/>
      </w:rPr>
      <w:t xml:space="preserve">Version </w:t>
    </w:r>
    <w:r>
      <w:rPr>
        <w:sz w:val="18"/>
        <w:szCs w:val="18"/>
      </w:rPr>
      <w:t>#</w:t>
    </w:r>
    <w:r>
      <w:rPr>
        <w:b/>
        <w:sz w:val="18"/>
        <w:szCs w:val="18"/>
      </w:rPr>
      <w:t>:</w:t>
    </w:r>
    <w:r>
      <w:rPr>
        <w:sz w:val="18"/>
        <w:szCs w:val="18"/>
      </w:rPr>
      <w:t xml:space="preserve"> </w:t>
    </w:r>
    <w:sdt>
      <w:sdtPr>
        <w:rPr>
          <w:sz w:val="18"/>
          <w:szCs w:val="18"/>
        </w:rPr>
        <w:id w:val="1381431042"/>
        <w:comboBox>
          <w:listItem w:value="Choose an item."/>
          <w:listItem w:displayText="001" w:value="001"/>
          <w:listItem w:displayText="002" w:value="002"/>
          <w:listItem w:displayText="003" w:value="003"/>
          <w:listItem w:displayText="004" w:value="004"/>
          <w:listItem w:displayText="005" w:value="005"/>
          <w:listItem w:displayText="006" w:value="006"/>
          <w:listItem w:displayText="007" w:value="007"/>
          <w:listItem w:displayText="008" w:value="008"/>
          <w:listItem w:displayText="009" w:value="009"/>
          <w:listItem w:displayText="010" w:value="010"/>
          <w:listItem w:displayText="011" w:value="011"/>
          <w:listItem w:displayText="012" w:value="012"/>
          <w:listItem w:displayText="013" w:value="013"/>
          <w:listItem w:displayText="014" w:value="014"/>
          <w:listItem w:displayText="015" w:value="015"/>
          <w:listItem w:displayText="016" w:value="016"/>
          <w:listItem w:displayText="017" w:value="017"/>
          <w:listItem w:displayText="018" w:value="018"/>
          <w:listItem w:displayText="019" w:value="019"/>
          <w:listItem w:displayText="020" w:value="020"/>
        </w:comboBox>
      </w:sdtPr>
      <w:sdtEndPr/>
      <w:sdtContent>
        <w:r w:rsidR="005F3A5B">
          <w:rPr>
            <w:sz w:val="18"/>
            <w:szCs w:val="18"/>
          </w:rPr>
          <w:t>001</w:t>
        </w:r>
      </w:sdtContent>
    </w:sdt>
    <w:r w:rsidRPr="0016551D">
      <w:rPr>
        <w:sz w:val="18"/>
        <w:szCs w:val="18"/>
      </w:rPr>
      <w:ptab w:relativeTo="margin" w:alignment="right" w:leader="none"/>
    </w:r>
    <w:r w:rsidRPr="0016551D">
      <w:rPr>
        <w:sz w:val="18"/>
        <w:szCs w:val="18"/>
      </w:rPr>
      <w:t>AREC Approval</w:t>
    </w:r>
    <w:proofErr w:type="gramStart"/>
    <w:r w:rsidRPr="0016551D">
      <w:rPr>
        <w:sz w:val="18"/>
        <w:szCs w:val="18"/>
      </w:rPr>
      <w:t>:</w:t>
    </w:r>
    <w:proofErr w:type="gramEnd"/>
    <w:sdt>
      <w:sdtPr>
        <w:rPr>
          <w:sz w:val="18"/>
          <w:szCs w:val="18"/>
        </w:rPr>
        <w:id w:val="-1441911209"/>
        <w:showingPlcHdr/>
        <w:date>
          <w:dateFormat w:val="yyyy/MM/dd"/>
          <w:lid w:val="en-ZA"/>
          <w:storeMappedDataAs w:val="dateTime"/>
          <w:calendar w:val="gregorian"/>
        </w:date>
      </w:sdtPr>
      <w:sdtEndPr/>
      <w:sdtContent>
        <w:r w:rsidRPr="0016551D">
          <w:rPr>
            <w:rStyle w:val="PlaceholderText"/>
            <w:sz w:val="18"/>
            <w:szCs w:val="18"/>
          </w:rPr>
          <w:t>Click or tap to enter a date.</w:t>
        </w:r>
      </w:sdtContent>
    </w:sdt>
    <w:r>
      <w:t xml:space="preserve">  </w:t>
    </w: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414C" w:rsidRDefault="0056414C" w:rsidP="00237001">
      <w:pPr>
        <w:spacing w:after="0" w:line="240" w:lineRule="auto"/>
      </w:pPr>
      <w:r>
        <w:separator/>
      </w:r>
    </w:p>
  </w:footnote>
  <w:footnote w:type="continuationSeparator" w:id="0">
    <w:p w:rsidR="0056414C" w:rsidRDefault="0056414C" w:rsidP="002370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001" w:rsidRPr="00237001" w:rsidRDefault="00061EE6" w:rsidP="00237001">
    <w:pPr>
      <w:spacing w:line="264" w:lineRule="auto"/>
      <w:jc w:val="center"/>
      <w:rPr>
        <w:color w:val="0070C0"/>
      </w:rPr>
    </w:pPr>
    <w:r>
      <w:rPr>
        <w:rFonts w:ascii="Times New Roman" w:eastAsia="Times New Roman" w:hAnsi="Times New Roman" w:cs="Times New Roman"/>
        <w:b/>
        <w:noProof/>
        <w:sz w:val="24"/>
        <w:szCs w:val="24"/>
        <w:lang w:eastAsia="en-ZA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-237918</wp:posOffset>
              </wp:positionH>
              <wp:positionV relativeFrom="paragraph">
                <wp:posOffset>9525</wp:posOffset>
              </wp:positionV>
              <wp:extent cx="914400" cy="532130"/>
              <wp:effectExtent l="0" t="0" r="5080" b="127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53213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B66117" w:rsidRDefault="00B66117" w:rsidP="00B66117">
                          <w:pPr>
                            <w:spacing w:after="0"/>
                            <w:rPr>
                              <w:b/>
                              <w:i/>
                              <w:color w:val="2F5496" w:themeColor="accent5" w:themeShade="BF"/>
                              <w:sz w:val="28"/>
                              <w:szCs w:val="28"/>
                            </w:rPr>
                          </w:pPr>
                          <w:r w:rsidRPr="00B66117">
                            <w:rPr>
                              <w:b/>
                              <w:i/>
                              <w:color w:val="2F5496" w:themeColor="accent5" w:themeShade="BF"/>
                              <w:sz w:val="28"/>
                              <w:szCs w:val="28"/>
                            </w:rPr>
                            <w:t xml:space="preserve">Central Animal </w:t>
                          </w:r>
                        </w:p>
                        <w:p w:rsidR="00237001" w:rsidRPr="00B66117" w:rsidRDefault="00B66117" w:rsidP="00B66117">
                          <w:pPr>
                            <w:spacing w:after="0"/>
                            <w:rPr>
                              <w:b/>
                              <w:i/>
                              <w:color w:val="2F5496" w:themeColor="accent5" w:themeShade="BF"/>
                              <w:sz w:val="28"/>
                              <w:szCs w:val="28"/>
                            </w:rPr>
                          </w:pPr>
                          <w:r w:rsidRPr="00B66117">
                            <w:rPr>
                              <w:b/>
                              <w:i/>
                              <w:color w:val="2F5496" w:themeColor="accent5" w:themeShade="BF"/>
                              <w:sz w:val="28"/>
                              <w:szCs w:val="28"/>
                            </w:rPr>
                            <w:t>Service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18.75pt;margin-top:.75pt;width:1in;height:41.9pt;z-index:-25165516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" fillcolor="white [3201]" stroked="f" strokeweight=".5pt">
              <v:textbox>
                <w:txbxContent>
                  <w:p w:rsidR="00B66117" w:rsidRDefault="00B66117" w:rsidP="00B66117">
                    <w:pPr>
                      <w:spacing w:after="0"/>
                      <w:rPr>
                        <w:b/>
                        <w:i/>
                        <w:color w:val="2F5496" w:themeColor="accent5" w:themeShade="BF"/>
                        <w:sz w:val="28"/>
                        <w:szCs w:val="28"/>
                      </w:rPr>
                    </w:pPr>
                    <w:r w:rsidRPr="00B66117">
                      <w:rPr>
                        <w:b/>
                        <w:i/>
                        <w:color w:val="2F5496" w:themeColor="accent5" w:themeShade="BF"/>
                        <w:sz w:val="28"/>
                        <w:szCs w:val="28"/>
                      </w:rPr>
                      <w:t xml:space="preserve">Central Animal </w:t>
                    </w:r>
                  </w:p>
                  <w:p w:rsidR="00237001" w:rsidRPr="00B66117" w:rsidRDefault="00B66117" w:rsidP="00B66117">
                    <w:pPr>
                      <w:spacing w:after="0"/>
                      <w:rPr>
                        <w:b/>
                        <w:i/>
                        <w:color w:val="2F5496" w:themeColor="accent5" w:themeShade="BF"/>
                        <w:sz w:val="28"/>
                        <w:szCs w:val="28"/>
                      </w:rPr>
                    </w:pPr>
                    <w:r w:rsidRPr="00B66117">
                      <w:rPr>
                        <w:b/>
                        <w:i/>
                        <w:color w:val="2F5496" w:themeColor="accent5" w:themeShade="BF"/>
                        <w:sz w:val="28"/>
                        <w:szCs w:val="28"/>
                      </w:rPr>
                      <w:t>Service</w:t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eastAsia="Times New Roman" w:hAnsi="Times New Roman" w:cs="Times New Roman"/>
        <w:b/>
        <w:noProof/>
        <w:sz w:val="24"/>
        <w:szCs w:val="24"/>
        <w:lang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4629578</wp:posOffset>
          </wp:positionH>
          <wp:positionV relativeFrom="paragraph">
            <wp:posOffset>-19685</wp:posOffset>
          </wp:positionV>
          <wp:extent cx="1798320" cy="581025"/>
          <wp:effectExtent l="0" t="0" r="0" b="952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2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581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  <w:color w:val="0070C0"/>
        <w:lang w:eastAsia="en-ZA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posOffset>48260</wp:posOffset>
              </wp:positionH>
              <wp:positionV relativeFrom="paragraph">
                <wp:posOffset>583993</wp:posOffset>
              </wp:positionV>
              <wp:extent cx="5875655" cy="0"/>
              <wp:effectExtent l="0" t="0" r="29845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7565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E2DA4F7" id="Straight Connector 4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.8pt,46pt" to="466.45pt,4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" strokecolor="#5b9bd5 [3204]" strokeweight=".5pt">
              <v:stroke joinstyle="miter"/>
              <w10:wrap anchorx="margin"/>
            </v:line>
          </w:pict>
        </mc:Fallback>
      </mc:AlternateContent>
    </w:r>
    <w:r w:rsidR="004F67FC" w:rsidRPr="00462A14">
      <w:rPr>
        <w:noProof/>
        <w:color w:val="0070C0"/>
        <w:lang w:eastAsia="en-ZA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-11430</wp:posOffset>
              </wp:positionV>
              <wp:extent cx="3130550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3055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B79DD" w:rsidRDefault="00061EE6" w:rsidP="004F67FC">
                          <w:pPr>
                            <w:spacing w:after="0" w:line="240" w:lineRule="auto"/>
                            <w:jc w:val="center"/>
                            <w:rPr>
                              <w:color w:val="2F5496" w:themeColor="accent5" w:themeShade="BF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2F5496" w:themeColor="accent5" w:themeShade="BF"/>
                              <w:sz w:val="20"/>
                              <w:szCs w:val="20"/>
                            </w:rPr>
                            <w:t>Forms and Records</w:t>
                          </w:r>
                          <w:r w:rsidR="00462A14" w:rsidRPr="00061EE6">
                            <w:rPr>
                              <w:color w:val="2F5496" w:themeColor="accent5" w:themeShade="BF"/>
                              <w:sz w:val="20"/>
                              <w:szCs w:val="20"/>
                            </w:rPr>
                            <w:t xml:space="preserve"> #: </w:t>
                          </w:r>
                          <w:sdt>
                            <w:sdtPr>
                              <w:rPr>
                                <w:color w:val="2F5496" w:themeColor="accent5" w:themeShade="BF"/>
                                <w:sz w:val="20"/>
                                <w:szCs w:val="20"/>
                              </w:rPr>
                              <w:alias w:val="CODE"/>
                              <w:tag w:val="CODE"/>
                              <w:id w:val="-1184818598"/>
                              <w:placeholder>
                                <w:docPart w:val="7F1BEF80816C414EA13A11AACD4F3825"/>
                              </w:placeholder>
                              <w:text/>
                            </w:sdtPr>
                            <w:sdtEndPr/>
                            <w:sdtContent>
                              <w:r w:rsidR="00FB79DD">
                                <w:rPr>
                                  <w:color w:val="2F5496" w:themeColor="accent5" w:themeShade="BF"/>
                                  <w:sz w:val="20"/>
                                  <w:szCs w:val="20"/>
                                </w:rPr>
                                <w:t>FR-SL.WM002:</w:t>
                              </w:r>
                              <w:r w:rsidR="0050134C">
                                <w:rPr>
                                  <w:color w:val="2F5496" w:themeColor="accent5" w:themeShade="BF"/>
                                  <w:sz w:val="20"/>
                                  <w:szCs w:val="20"/>
                                </w:rPr>
                                <w:t>B</w:t>
                              </w:r>
                              <w:r w:rsidR="00FB79DD">
                                <w:rPr>
                                  <w:color w:val="2F5496" w:themeColor="accent5" w:themeShade="BF"/>
                                  <w:sz w:val="20"/>
                                  <w:szCs w:val="20"/>
                                </w:rPr>
                                <w:t>group</w:t>
                              </w:r>
                            </w:sdtContent>
                          </w:sdt>
                        </w:p>
                        <w:p w:rsidR="004F67FC" w:rsidRPr="00061EE6" w:rsidRDefault="0056414C" w:rsidP="004F67FC">
                          <w:pPr>
                            <w:spacing w:after="0" w:line="240" w:lineRule="auto"/>
                            <w:jc w:val="center"/>
                            <w:rPr>
                              <w:color w:val="2F5496" w:themeColor="accent5" w:themeShade="BF"/>
                              <w:sz w:val="20"/>
                              <w:szCs w:val="20"/>
                            </w:rPr>
                          </w:pPr>
                          <w:sdt>
                            <w:sdtPr>
                              <w:rPr>
                                <w:color w:val="2F5496" w:themeColor="accent5" w:themeShade="BF"/>
                                <w:sz w:val="20"/>
                                <w:szCs w:val="20"/>
                              </w:rPr>
                              <w:id w:val="-60721638"/>
                              <w:placeholder>
                                <w:docPart w:val="7F1BEF80816C414EA13A11AACD4F3825"/>
                              </w:placeholder>
                              <w:text/>
                            </w:sdtPr>
                            <w:sdtEndPr/>
                            <w:sdtContent>
                              <w:r w:rsidR="00FB79DD">
                                <w:rPr>
                                  <w:color w:val="2F5496" w:themeColor="accent5" w:themeShade="BF"/>
                                  <w:sz w:val="20"/>
                                  <w:szCs w:val="20"/>
                                </w:rPr>
                                <w:t>STUDY LOG</w:t>
                              </w:r>
                              <w:r w:rsidR="005F3A5B">
                                <w:rPr>
                                  <w:color w:val="2F5496" w:themeColor="accent5" w:themeShade="BF"/>
                                  <w:sz w:val="20"/>
                                  <w:szCs w:val="20"/>
                                </w:rPr>
                                <w:t>: WELFARE</w:t>
                              </w:r>
                              <w:r w:rsidR="00FB79DD">
                                <w:rPr>
                                  <w:color w:val="2F5496" w:themeColor="accent5" w:themeShade="BF"/>
                                  <w:sz w:val="20"/>
                                  <w:szCs w:val="20"/>
                                </w:rPr>
                                <w:t xml:space="preserve"> MONITORING 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color w:val="2F5496" w:themeColor="accent5" w:themeShade="BF"/>
                              <w:sz w:val="20"/>
                              <w:szCs w:val="20"/>
                            </w:rPr>
                            <w:alias w:val="Title"/>
                            <w:id w:val="1971396460"/>
                            <w:placeholder>
                              <w:docPart w:val="7F1BEF80816C414EA13A11AACD4F3825"/>
                            </w:placeholder>
                            <w:text/>
                          </w:sdtPr>
                          <w:sdtEndPr/>
                          <w:sdtContent>
                            <w:p w:rsidR="004F67FC" w:rsidRPr="00061EE6" w:rsidRDefault="00FB79DD" w:rsidP="004F67FC">
                              <w:pPr>
                                <w:spacing w:after="0" w:line="240" w:lineRule="auto"/>
                                <w:jc w:val="center"/>
                                <w:rPr>
                                  <w:color w:val="2F5496" w:themeColor="accent5" w:themeShade="BF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2F5496" w:themeColor="accent5" w:themeShade="BF"/>
                                  <w:sz w:val="20"/>
                                  <w:szCs w:val="20"/>
                                </w:rPr>
                                <w:t>C</w:t>
                              </w:r>
                              <w:r w:rsidR="0050134C">
                                <w:rPr>
                                  <w:color w:val="2F5496" w:themeColor="accent5" w:themeShade="BF"/>
                                  <w:sz w:val="20"/>
                                  <w:szCs w:val="20"/>
                                </w:rPr>
                                <w:t>ategory B</w:t>
                              </w:r>
                              <w:r w:rsidR="005F3A5B">
                                <w:rPr>
                                  <w:color w:val="2F5496" w:themeColor="accent5" w:themeShade="BF"/>
                                  <w:sz w:val="20"/>
                                  <w:szCs w:val="20"/>
                                </w:rPr>
                                <w:t>: Group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2" o:spid="_x0000_s1027" type="#_x0000_t202" style="position:absolute;left:0;text-align:left;margin-left:0;margin-top:-.9pt;width:246.5pt;height:110.6pt;z-index:251663360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" stroked="f">
              <v:textbox style="mso-fit-shape-to-text:t">
                <w:txbxContent>
                  <w:p w:rsidR="00FB79DD" w:rsidRDefault="00061EE6" w:rsidP="004F67FC">
                    <w:pPr>
                      <w:spacing w:after="0" w:line="240" w:lineRule="auto"/>
                      <w:jc w:val="center"/>
                      <w:rPr>
                        <w:color w:val="2F5496" w:themeColor="accent5" w:themeShade="BF"/>
                        <w:sz w:val="20"/>
                        <w:szCs w:val="20"/>
                      </w:rPr>
                    </w:pPr>
                    <w:r>
                      <w:rPr>
                        <w:color w:val="2F5496" w:themeColor="accent5" w:themeShade="BF"/>
                        <w:sz w:val="20"/>
                        <w:szCs w:val="20"/>
                      </w:rPr>
                      <w:t>Forms and Records</w:t>
                    </w:r>
                    <w:r w:rsidR="00462A14" w:rsidRPr="00061EE6">
                      <w:rPr>
                        <w:color w:val="2F5496" w:themeColor="accent5" w:themeShade="BF"/>
                        <w:sz w:val="20"/>
                        <w:szCs w:val="20"/>
                      </w:rPr>
                      <w:t xml:space="preserve"> #: </w:t>
                    </w:r>
                    <w:sdt>
                      <w:sdtPr>
                        <w:rPr>
                          <w:color w:val="2F5496" w:themeColor="accent5" w:themeShade="BF"/>
                          <w:sz w:val="20"/>
                          <w:szCs w:val="20"/>
                        </w:rPr>
                        <w:alias w:val="CODE"/>
                        <w:tag w:val="CODE"/>
                        <w:id w:val="-1184818598"/>
                        <w:placeholder>
                          <w:docPart w:val="7F1BEF80816C414EA13A11AACD4F3825"/>
                        </w:placeholder>
                        <w:text/>
                      </w:sdtPr>
                      <w:sdtEndPr/>
                      <w:sdtContent>
                        <w:r w:rsidR="00FB79DD">
                          <w:rPr>
                            <w:color w:val="2F5496" w:themeColor="accent5" w:themeShade="BF"/>
                            <w:sz w:val="20"/>
                            <w:szCs w:val="20"/>
                          </w:rPr>
                          <w:t>FR-SL.WM002:</w:t>
                        </w:r>
                        <w:r w:rsidR="0050134C">
                          <w:rPr>
                            <w:color w:val="2F5496" w:themeColor="accent5" w:themeShade="BF"/>
                            <w:sz w:val="20"/>
                            <w:szCs w:val="20"/>
                          </w:rPr>
                          <w:t>B</w:t>
                        </w:r>
                        <w:r w:rsidR="00FB79DD">
                          <w:rPr>
                            <w:color w:val="2F5496" w:themeColor="accent5" w:themeShade="BF"/>
                            <w:sz w:val="20"/>
                            <w:szCs w:val="20"/>
                          </w:rPr>
                          <w:t>group</w:t>
                        </w:r>
                      </w:sdtContent>
                    </w:sdt>
                  </w:p>
                  <w:p w:rsidR="004F67FC" w:rsidRPr="00061EE6" w:rsidRDefault="0056414C" w:rsidP="004F67FC">
                    <w:pPr>
                      <w:spacing w:after="0" w:line="240" w:lineRule="auto"/>
                      <w:jc w:val="center"/>
                      <w:rPr>
                        <w:color w:val="2F5496" w:themeColor="accent5" w:themeShade="BF"/>
                        <w:sz w:val="20"/>
                        <w:szCs w:val="20"/>
                      </w:rPr>
                    </w:pPr>
                    <w:sdt>
                      <w:sdtPr>
                        <w:rPr>
                          <w:color w:val="2F5496" w:themeColor="accent5" w:themeShade="BF"/>
                          <w:sz w:val="20"/>
                          <w:szCs w:val="20"/>
                        </w:rPr>
                        <w:id w:val="-60721638"/>
                        <w:placeholder>
                          <w:docPart w:val="7F1BEF80816C414EA13A11AACD4F3825"/>
                        </w:placeholder>
                        <w:text/>
                      </w:sdtPr>
                      <w:sdtEndPr/>
                      <w:sdtContent>
                        <w:r w:rsidR="00FB79DD">
                          <w:rPr>
                            <w:color w:val="2F5496" w:themeColor="accent5" w:themeShade="BF"/>
                            <w:sz w:val="20"/>
                            <w:szCs w:val="20"/>
                          </w:rPr>
                          <w:t>STUDY LOG</w:t>
                        </w:r>
                        <w:r w:rsidR="005F3A5B">
                          <w:rPr>
                            <w:color w:val="2F5496" w:themeColor="accent5" w:themeShade="BF"/>
                            <w:sz w:val="20"/>
                            <w:szCs w:val="20"/>
                          </w:rPr>
                          <w:t>: WELFARE</w:t>
                        </w:r>
                        <w:r w:rsidR="00FB79DD">
                          <w:rPr>
                            <w:color w:val="2F5496" w:themeColor="accent5" w:themeShade="BF"/>
                            <w:sz w:val="20"/>
                            <w:szCs w:val="20"/>
                          </w:rPr>
                          <w:t xml:space="preserve"> MONITORING </w:t>
                        </w:r>
                      </w:sdtContent>
                    </w:sdt>
                  </w:p>
                  <w:sdt>
                    <w:sdtPr>
                      <w:rPr>
                        <w:color w:val="2F5496" w:themeColor="accent5" w:themeShade="BF"/>
                        <w:sz w:val="20"/>
                        <w:szCs w:val="20"/>
                      </w:rPr>
                      <w:alias w:val="Title"/>
                      <w:id w:val="1971396460"/>
                      <w:placeholder>
                        <w:docPart w:val="7F1BEF80816C414EA13A11AACD4F3825"/>
                      </w:placeholder>
                      <w:text/>
                    </w:sdtPr>
                    <w:sdtEndPr/>
                    <w:sdtContent>
                      <w:p w:rsidR="004F67FC" w:rsidRPr="00061EE6" w:rsidRDefault="00FB79DD" w:rsidP="004F67FC">
                        <w:pPr>
                          <w:spacing w:after="0" w:line="240" w:lineRule="auto"/>
                          <w:jc w:val="center"/>
                          <w:rPr>
                            <w:color w:val="2F5496" w:themeColor="accent5" w:themeShade="BF"/>
                            <w:sz w:val="20"/>
                            <w:szCs w:val="20"/>
                          </w:rPr>
                        </w:pPr>
                        <w:r>
                          <w:rPr>
                            <w:color w:val="2F5496" w:themeColor="accent5" w:themeShade="BF"/>
                            <w:sz w:val="20"/>
                            <w:szCs w:val="20"/>
                          </w:rPr>
                          <w:t>C</w:t>
                        </w:r>
                        <w:r w:rsidR="0050134C">
                          <w:rPr>
                            <w:color w:val="2F5496" w:themeColor="accent5" w:themeShade="BF"/>
                            <w:sz w:val="20"/>
                            <w:szCs w:val="20"/>
                          </w:rPr>
                          <w:t>ategory B</w:t>
                        </w:r>
                        <w:r w:rsidR="005F3A5B">
                          <w:rPr>
                            <w:color w:val="2F5496" w:themeColor="accent5" w:themeShade="BF"/>
                            <w:sz w:val="20"/>
                            <w:szCs w:val="20"/>
                          </w:rPr>
                          <w:t>: Group</w:t>
                        </w:r>
                      </w:p>
                    </w:sdtContent>
                  </w:sdt>
                </w:txbxContent>
              </v:textbox>
              <w10:wrap type="square" anchorx="margin"/>
            </v:shape>
          </w:pict>
        </mc:Fallback>
      </mc:AlternateContent>
    </w:r>
    <w:sdt>
      <w:sdtPr>
        <w:rPr>
          <w:color w:val="0070C0"/>
        </w:rPr>
        <w:id w:val="-163935649"/>
        <w:docPartObj>
          <w:docPartGallery w:val="Page Numbers (Margins)"/>
          <w:docPartUnique/>
        </w:docPartObj>
      </w:sdtPr>
      <w:sdtEndPr/>
      <w:sdtContent>
        <w:r w:rsidR="003627FB" w:rsidRPr="003627FB">
          <w:rPr>
            <w:noProof/>
            <w:color w:val="0070C0"/>
            <w:lang w:eastAsia="en-ZA"/>
          </w:rPr>
          <mc:AlternateContent>
            <mc:Choice Requires="wps">
              <w:drawing>
                <wp:anchor distT="0" distB="0" distL="114300" distR="114300" simplePos="0" relativeHeight="251666432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627FB" w:rsidRDefault="003627FB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 w:rsidR="00774858" w:rsidRPr="00774858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1" o:spid="_x0000_s1028" style="position:absolute;left:0;text-align:left;margin-left:0;margin-top:0;width:40.2pt;height:171.9pt;z-index:25166643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" o:allowincell="f" filled="f" stroked="f">
                  <v:textbox style="layout-flow:vertical;mso-layout-flow-alt:bottom-to-top;mso-fit-shape-to-text:t">
                    <w:txbxContent>
                      <w:p w:rsidR="003627FB" w:rsidRDefault="003627FB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 w:rsidR="00774858" w:rsidRPr="00774858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462A14">
      <w:rPr>
        <w:noProof/>
        <w:color w:val="000000"/>
        <w:lang w:eastAsia="en-Z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189230</wp:posOffset>
              </wp:positionH>
              <wp:positionV relativeFrom="page">
                <wp:posOffset>267335</wp:posOffset>
              </wp:positionV>
              <wp:extent cx="7376160" cy="9555480"/>
              <wp:effectExtent l="0" t="0" r="18415" b="1524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2DDEA9F3" id="Rectangle 222" o:spid="_x0000_s1026" style="position:absolute;margin-left:14.9pt;margin-top:21.05pt;width:580.8pt;height:752.4pt;z-index:251659264;visibility:visible;mso-wrap-style:square;mso-width-percent:950;mso-height-percent:950;mso-wrap-distance-left:9pt;mso-wrap-distance-top:0;mso-wrap-distance-right:9pt;mso-wrap-distance-bottom:0;mso-position-horizontal:absolute;mso-position-horizontal-relative:page;mso-position-vertical:absolute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" filled="f" strokecolor="#747070 [1614]" strokeweight="1.25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767F6"/>
    <w:multiLevelType w:val="multilevel"/>
    <w:tmpl w:val="C910E90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9DD"/>
    <w:rsid w:val="000548D2"/>
    <w:rsid w:val="00061EE6"/>
    <w:rsid w:val="00080BE1"/>
    <w:rsid w:val="000D748A"/>
    <w:rsid w:val="001112B5"/>
    <w:rsid w:val="00115FC2"/>
    <w:rsid w:val="0016468D"/>
    <w:rsid w:val="00164A31"/>
    <w:rsid w:val="00175526"/>
    <w:rsid w:val="001933EF"/>
    <w:rsid w:val="001C30DD"/>
    <w:rsid w:val="00210BA8"/>
    <w:rsid w:val="002218D3"/>
    <w:rsid w:val="002268CC"/>
    <w:rsid w:val="00237001"/>
    <w:rsid w:val="002A4E22"/>
    <w:rsid w:val="002B0DB1"/>
    <w:rsid w:val="002C3CBE"/>
    <w:rsid w:val="00304CCC"/>
    <w:rsid w:val="003627FB"/>
    <w:rsid w:val="00364C37"/>
    <w:rsid w:val="00370B6A"/>
    <w:rsid w:val="003B562B"/>
    <w:rsid w:val="003D4578"/>
    <w:rsid w:val="003D6A0E"/>
    <w:rsid w:val="00462A14"/>
    <w:rsid w:val="00472AE7"/>
    <w:rsid w:val="004F67FC"/>
    <w:rsid w:val="0050134C"/>
    <w:rsid w:val="00502B3A"/>
    <w:rsid w:val="00541C84"/>
    <w:rsid w:val="00553149"/>
    <w:rsid w:val="00553FAB"/>
    <w:rsid w:val="0056414C"/>
    <w:rsid w:val="005A4679"/>
    <w:rsid w:val="005F3A5B"/>
    <w:rsid w:val="006404C2"/>
    <w:rsid w:val="00692748"/>
    <w:rsid w:val="006C6C48"/>
    <w:rsid w:val="006F1635"/>
    <w:rsid w:val="007025F4"/>
    <w:rsid w:val="00741626"/>
    <w:rsid w:val="00774858"/>
    <w:rsid w:val="0078783B"/>
    <w:rsid w:val="00850C09"/>
    <w:rsid w:val="008676DD"/>
    <w:rsid w:val="00882582"/>
    <w:rsid w:val="00884D37"/>
    <w:rsid w:val="008B0070"/>
    <w:rsid w:val="0098455B"/>
    <w:rsid w:val="00992963"/>
    <w:rsid w:val="009D39DB"/>
    <w:rsid w:val="00A313BA"/>
    <w:rsid w:val="00A60484"/>
    <w:rsid w:val="00AA08C6"/>
    <w:rsid w:val="00AA35DB"/>
    <w:rsid w:val="00B66117"/>
    <w:rsid w:val="00BA7EDA"/>
    <w:rsid w:val="00BD4D71"/>
    <w:rsid w:val="00C22F39"/>
    <w:rsid w:val="00C809A4"/>
    <w:rsid w:val="00CB21FA"/>
    <w:rsid w:val="00CC24F5"/>
    <w:rsid w:val="00DD74BC"/>
    <w:rsid w:val="00E442C5"/>
    <w:rsid w:val="00F1517C"/>
    <w:rsid w:val="00FB79DD"/>
    <w:rsid w:val="00FE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9F7234B"/>
  <w15:chartTrackingRefBased/>
  <w15:docId w15:val="{00A0D896-BDE5-42E3-A1E5-C06666440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48D2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78783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70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7001"/>
  </w:style>
  <w:style w:type="paragraph" w:styleId="Footer">
    <w:name w:val="footer"/>
    <w:basedOn w:val="Normal"/>
    <w:link w:val="FooterChar"/>
    <w:uiPriority w:val="99"/>
    <w:unhideWhenUsed/>
    <w:rsid w:val="002370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7001"/>
  </w:style>
  <w:style w:type="character" w:styleId="PlaceholderText">
    <w:name w:val="Placeholder Text"/>
    <w:basedOn w:val="DefaultParagraphFont"/>
    <w:uiPriority w:val="99"/>
    <w:semiHidden/>
    <w:rsid w:val="00462A14"/>
    <w:rPr>
      <w:color w:val="808080"/>
    </w:rPr>
  </w:style>
  <w:style w:type="table" w:styleId="TableGrid">
    <w:name w:val="Table Grid"/>
    <w:basedOn w:val="TableNormal"/>
    <w:uiPriority w:val="39"/>
    <w:rsid w:val="00164A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164A3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0548D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33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3EF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78783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0013379\Dropbox\CAS%20SOP's2\TEMPLATES\FR_Forms%20and%20Records%20Template%20PORTRAI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F1BEF80816C414EA13A11AACD4F38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6BADB5-8D5D-4D5C-8D1F-890A2D74EFF6}"/>
      </w:docPartPr>
      <w:docPartBody>
        <w:p w:rsidR="00000000" w:rsidRDefault="000D243F">
          <w:pPr>
            <w:pStyle w:val="7F1BEF80816C414EA13A11AACD4F3825"/>
          </w:pPr>
          <w:r w:rsidRPr="00CF7E3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43F"/>
    <w:rsid w:val="000D2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7F1BEF80816C414EA13A11AACD4F3825">
    <w:name w:val="7F1BEF80816C414EA13A11AACD4F38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FR_Forms and Records Template PORTRAIT</Template>
  <TotalTime>116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RECORDS &amp; FORMS #</vt:lpstr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RECORDS &amp; FORMS #</dc:title>
  <dc:subject/>
  <dc:creator>Mary-Ann Costello</dc:creator>
  <cp:keywords/>
  <dc:description/>
  <cp:lastModifiedBy>Mary-Ann Costello</cp:lastModifiedBy>
  <cp:revision>3</cp:revision>
  <cp:lastPrinted>2018-12-18T08:30:00Z</cp:lastPrinted>
  <dcterms:created xsi:type="dcterms:W3CDTF">2018-12-18T06:21:00Z</dcterms:created>
  <dcterms:modified xsi:type="dcterms:W3CDTF">2018-12-18T08:45:00Z</dcterms:modified>
</cp:coreProperties>
</file>